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CF38" w14:textId="77777777" w:rsidR="0064327E" w:rsidRDefault="0064327E" w:rsidP="0064327E">
      <w:pPr>
        <w:jc w:val="center"/>
        <w:rPr>
          <w:rFonts w:cs="Times New Roman"/>
          <w:b/>
          <w:szCs w:val="24"/>
        </w:rPr>
      </w:pPr>
      <w:r w:rsidRPr="008152FD">
        <w:rPr>
          <w:rFonts w:cs="Times New Roman"/>
          <w:b/>
          <w:szCs w:val="24"/>
        </w:rPr>
        <w:t>Место практической подготовки в структуре ОПОП 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9"/>
        <w:gridCol w:w="1992"/>
        <w:gridCol w:w="6134"/>
      </w:tblGrid>
      <w:tr w:rsidR="0064327E" w:rsidRPr="009E643A" w14:paraId="30718787" w14:textId="77777777" w:rsidTr="00C1331D">
        <w:trPr>
          <w:trHeight w:val="300"/>
        </w:trPr>
        <w:tc>
          <w:tcPr>
            <w:tcW w:w="1235" w:type="dxa"/>
            <w:noWrap/>
            <w:hideMark/>
          </w:tcPr>
          <w:p w14:paraId="4F327C46" w14:textId="77777777" w:rsidR="0064327E" w:rsidRPr="009E643A" w:rsidRDefault="0064327E" w:rsidP="00C1331D">
            <w:pPr>
              <w:jc w:val="center"/>
              <w:rPr>
                <w:szCs w:val="18"/>
              </w:rPr>
            </w:pPr>
            <w:r w:rsidRPr="009E643A">
              <w:rPr>
                <w:szCs w:val="18"/>
              </w:rPr>
              <w:t>Индекс</w:t>
            </w:r>
          </w:p>
        </w:tc>
        <w:tc>
          <w:tcPr>
            <w:tcW w:w="2021" w:type="dxa"/>
            <w:noWrap/>
            <w:hideMark/>
          </w:tcPr>
          <w:p w14:paraId="5ED6569B" w14:textId="77777777" w:rsidR="0064327E" w:rsidRPr="009E643A" w:rsidRDefault="0064327E" w:rsidP="00C1331D">
            <w:pPr>
              <w:jc w:val="center"/>
              <w:rPr>
                <w:szCs w:val="18"/>
              </w:rPr>
            </w:pPr>
            <w:r w:rsidRPr="009E643A">
              <w:rPr>
                <w:szCs w:val="18"/>
              </w:rPr>
              <w:t>Наименование</w:t>
            </w:r>
          </w:p>
        </w:tc>
        <w:tc>
          <w:tcPr>
            <w:tcW w:w="6231" w:type="dxa"/>
            <w:noWrap/>
            <w:hideMark/>
          </w:tcPr>
          <w:p w14:paraId="5FC55598" w14:textId="77777777" w:rsidR="0064327E" w:rsidRPr="009E643A" w:rsidRDefault="0064327E" w:rsidP="00C1331D">
            <w:pPr>
              <w:jc w:val="center"/>
              <w:rPr>
                <w:szCs w:val="18"/>
              </w:rPr>
            </w:pPr>
            <w:r w:rsidRPr="009E643A">
              <w:rPr>
                <w:szCs w:val="18"/>
              </w:rPr>
              <w:t>Индикаторы освоения компетенций, характеризующие практическую подготовку обучающихся</w:t>
            </w:r>
          </w:p>
        </w:tc>
      </w:tr>
      <w:tr w:rsidR="0064327E" w:rsidRPr="009E643A" w14:paraId="723DEFAB" w14:textId="77777777" w:rsidTr="00C1331D">
        <w:trPr>
          <w:trHeight w:val="300"/>
        </w:trPr>
        <w:tc>
          <w:tcPr>
            <w:tcW w:w="9487" w:type="dxa"/>
            <w:gridSpan w:val="3"/>
            <w:noWrap/>
          </w:tcPr>
          <w:p w14:paraId="0E6921AF" w14:textId="77777777" w:rsidR="0064327E" w:rsidRPr="009E643A" w:rsidRDefault="0064327E" w:rsidP="00C1331D">
            <w:pPr>
              <w:jc w:val="center"/>
              <w:rPr>
                <w:b/>
                <w:bCs/>
                <w:szCs w:val="18"/>
              </w:rPr>
            </w:pPr>
            <w:r w:rsidRPr="009E643A">
              <w:rPr>
                <w:b/>
                <w:bCs/>
                <w:szCs w:val="18"/>
              </w:rPr>
              <w:t>Блок 1. Дисциплины (модули)</w:t>
            </w:r>
          </w:p>
        </w:tc>
      </w:tr>
      <w:tr w:rsidR="0064327E" w:rsidRPr="009E643A" w14:paraId="2D9120E1" w14:textId="77777777" w:rsidTr="00C1331D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4D205CB2" w14:textId="77777777" w:rsidR="0064327E" w:rsidRPr="009E643A" w:rsidRDefault="0064327E" w:rsidP="00C1331D">
            <w:r w:rsidRPr="009E643A">
              <w:t>Б1.В.5</w:t>
            </w:r>
          </w:p>
        </w:tc>
        <w:tc>
          <w:tcPr>
            <w:tcW w:w="2021" w:type="dxa"/>
            <w:vMerge w:val="restart"/>
            <w:noWrap/>
            <w:hideMark/>
          </w:tcPr>
          <w:p w14:paraId="6D90EFF4" w14:textId="77777777" w:rsidR="0064327E" w:rsidRPr="009E643A" w:rsidRDefault="0064327E" w:rsidP="00C1331D">
            <w:r w:rsidRPr="009E643A">
              <w:t>Экономика и управление транспортной организацией</w:t>
            </w:r>
          </w:p>
        </w:tc>
        <w:tc>
          <w:tcPr>
            <w:tcW w:w="6231" w:type="dxa"/>
            <w:noWrap/>
            <w:hideMark/>
          </w:tcPr>
          <w:p w14:paraId="6C5254EE" w14:textId="77777777" w:rsidR="0064327E" w:rsidRPr="009E643A" w:rsidRDefault="0064327E" w:rsidP="00C1331D">
            <w:r w:rsidRPr="009E643A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64327E" w:rsidRPr="009E643A" w14:paraId="179351CC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33A7194D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2C827657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2402B981" w14:textId="77777777" w:rsidR="0064327E" w:rsidRPr="009E643A" w:rsidRDefault="0064327E" w:rsidP="00C1331D">
            <w:r w:rsidRPr="009E643A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64327E" w:rsidRPr="009E643A" w14:paraId="2D1D0F76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09B5C0FA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1CB8DD56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7B0FEDA7" w14:textId="77777777" w:rsidR="0064327E" w:rsidRPr="009E643A" w:rsidRDefault="0064327E" w:rsidP="00C1331D">
            <w:r w:rsidRPr="009E643A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64327E" w:rsidRPr="009E643A" w14:paraId="54B5CEF2" w14:textId="77777777" w:rsidTr="00C1331D">
        <w:trPr>
          <w:trHeight w:val="300"/>
        </w:trPr>
        <w:tc>
          <w:tcPr>
            <w:tcW w:w="1235" w:type="dxa"/>
            <w:noWrap/>
            <w:hideMark/>
          </w:tcPr>
          <w:p w14:paraId="4EE6FC01" w14:textId="77777777" w:rsidR="0064327E" w:rsidRPr="009E643A" w:rsidRDefault="0064327E" w:rsidP="00C1331D">
            <w:r w:rsidRPr="009E643A">
              <w:t>Б1.В.6</w:t>
            </w:r>
          </w:p>
        </w:tc>
        <w:tc>
          <w:tcPr>
            <w:tcW w:w="2021" w:type="dxa"/>
            <w:noWrap/>
            <w:hideMark/>
          </w:tcPr>
          <w:p w14:paraId="0E5E9FE9" w14:textId="77777777" w:rsidR="0064327E" w:rsidRPr="009E643A" w:rsidRDefault="0064327E" w:rsidP="00C1331D">
            <w:r w:rsidRPr="009E643A">
              <w:t>Компьютеризация экономических расчетов</w:t>
            </w:r>
          </w:p>
        </w:tc>
        <w:tc>
          <w:tcPr>
            <w:tcW w:w="6231" w:type="dxa"/>
            <w:noWrap/>
            <w:hideMark/>
          </w:tcPr>
          <w:p w14:paraId="5F29768C" w14:textId="77777777" w:rsidR="0064327E" w:rsidRPr="009E643A" w:rsidRDefault="0064327E" w:rsidP="00C1331D">
            <w:r w:rsidRPr="009E643A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64327E" w:rsidRPr="009E643A" w14:paraId="1E4E61F3" w14:textId="77777777" w:rsidTr="00C1331D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5DD0FDF1" w14:textId="77777777" w:rsidR="0064327E" w:rsidRPr="009E643A" w:rsidRDefault="0064327E" w:rsidP="00C1331D">
            <w:r w:rsidRPr="009E643A">
              <w:t>Б1.В.7</w:t>
            </w:r>
          </w:p>
        </w:tc>
        <w:tc>
          <w:tcPr>
            <w:tcW w:w="2021" w:type="dxa"/>
            <w:vMerge w:val="restart"/>
            <w:noWrap/>
            <w:hideMark/>
          </w:tcPr>
          <w:p w14:paraId="35AAF333" w14:textId="77777777" w:rsidR="0064327E" w:rsidRPr="009E643A" w:rsidRDefault="0064327E" w:rsidP="00C1331D">
            <w:r w:rsidRPr="009E643A">
              <w:t>Транспортная логистика</w:t>
            </w:r>
          </w:p>
        </w:tc>
        <w:tc>
          <w:tcPr>
            <w:tcW w:w="6231" w:type="dxa"/>
            <w:noWrap/>
            <w:hideMark/>
          </w:tcPr>
          <w:p w14:paraId="7A40AD89" w14:textId="77777777" w:rsidR="0064327E" w:rsidRPr="009E643A" w:rsidRDefault="0064327E" w:rsidP="00C1331D">
            <w:r w:rsidRPr="009E643A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64327E" w:rsidRPr="009E643A" w14:paraId="312098C8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40106073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4F50E5F5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6D92BB19" w14:textId="77777777" w:rsidR="0064327E" w:rsidRPr="009E643A" w:rsidRDefault="0064327E" w:rsidP="00C1331D">
            <w:r w:rsidRPr="009E643A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64327E" w:rsidRPr="009E643A" w14:paraId="39708465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4A91FD4F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5DAF9292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3396C0D5" w14:textId="77777777" w:rsidR="0064327E" w:rsidRPr="009E643A" w:rsidRDefault="0064327E" w:rsidP="00C1331D">
            <w:r w:rsidRPr="009E643A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64327E" w:rsidRPr="009E643A" w14:paraId="04E1585D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2C93E871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4148F10C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26542377" w14:textId="77777777" w:rsidR="0064327E" w:rsidRPr="009E643A" w:rsidRDefault="0064327E" w:rsidP="00C1331D">
            <w:r w:rsidRPr="009E643A"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64327E" w:rsidRPr="009E643A" w14:paraId="0AAFECDF" w14:textId="77777777" w:rsidTr="00C1331D">
        <w:trPr>
          <w:trHeight w:val="300"/>
        </w:trPr>
        <w:tc>
          <w:tcPr>
            <w:tcW w:w="1235" w:type="dxa"/>
            <w:noWrap/>
            <w:hideMark/>
          </w:tcPr>
          <w:p w14:paraId="540789E0" w14:textId="77777777" w:rsidR="0064327E" w:rsidRPr="009E643A" w:rsidRDefault="0064327E" w:rsidP="00C1331D">
            <w:r w:rsidRPr="009E643A">
              <w:t>Б1.В.8</w:t>
            </w:r>
          </w:p>
        </w:tc>
        <w:tc>
          <w:tcPr>
            <w:tcW w:w="2021" w:type="dxa"/>
            <w:noWrap/>
            <w:hideMark/>
          </w:tcPr>
          <w:p w14:paraId="40414904" w14:textId="77777777" w:rsidR="0064327E" w:rsidRPr="009E643A" w:rsidRDefault="0064327E" w:rsidP="00C1331D">
            <w:r w:rsidRPr="009E643A">
              <w:t>Договорная работа</w:t>
            </w:r>
          </w:p>
        </w:tc>
        <w:tc>
          <w:tcPr>
            <w:tcW w:w="6231" w:type="dxa"/>
            <w:noWrap/>
            <w:hideMark/>
          </w:tcPr>
          <w:p w14:paraId="239AF4D9" w14:textId="77777777" w:rsidR="0064327E" w:rsidRPr="009E643A" w:rsidRDefault="0064327E" w:rsidP="00C1331D">
            <w:r w:rsidRPr="009E643A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64327E" w:rsidRPr="009E643A" w14:paraId="6DC4E0BD" w14:textId="77777777" w:rsidTr="00C1331D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1A1ED7CB" w14:textId="77777777" w:rsidR="0064327E" w:rsidRPr="009E643A" w:rsidRDefault="0064327E" w:rsidP="00C1331D">
            <w:r w:rsidRPr="009E643A">
              <w:t>Б1.В.9</w:t>
            </w:r>
          </w:p>
        </w:tc>
        <w:tc>
          <w:tcPr>
            <w:tcW w:w="2021" w:type="dxa"/>
            <w:vMerge w:val="restart"/>
            <w:noWrap/>
            <w:hideMark/>
          </w:tcPr>
          <w:p w14:paraId="2C4943BD" w14:textId="77777777" w:rsidR="0064327E" w:rsidRPr="009E643A" w:rsidRDefault="0064327E" w:rsidP="00C1331D">
            <w:r>
              <w:t>Информационно-аналитические автоматизированные системы на предприятиях отрасли</w:t>
            </w:r>
          </w:p>
        </w:tc>
        <w:tc>
          <w:tcPr>
            <w:tcW w:w="6231" w:type="dxa"/>
            <w:noWrap/>
            <w:hideMark/>
          </w:tcPr>
          <w:p w14:paraId="11B87DF5" w14:textId="77777777" w:rsidR="0064327E" w:rsidRPr="009E643A" w:rsidRDefault="0064327E" w:rsidP="00C1331D">
            <w:r w:rsidRPr="009E643A">
              <w:t>ПК-2.3.7 Имеет навыки по подготовке отчетов о финансово-хозяйственной деятельности организации</w:t>
            </w:r>
          </w:p>
        </w:tc>
      </w:tr>
      <w:tr w:rsidR="0064327E" w:rsidRPr="009E643A" w14:paraId="2776C552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34EEB077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43F49E2C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1A64C8C4" w14:textId="77777777" w:rsidR="0064327E" w:rsidRPr="009E643A" w:rsidRDefault="0064327E" w:rsidP="00C1331D">
            <w:r w:rsidRPr="009E643A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64327E" w:rsidRPr="009E643A" w14:paraId="47562F26" w14:textId="77777777" w:rsidTr="00C1331D">
        <w:trPr>
          <w:trHeight w:val="300"/>
        </w:trPr>
        <w:tc>
          <w:tcPr>
            <w:tcW w:w="1235" w:type="dxa"/>
            <w:vMerge/>
          </w:tcPr>
          <w:p w14:paraId="127CA486" w14:textId="77777777" w:rsidR="0064327E" w:rsidRPr="009E643A" w:rsidRDefault="0064327E" w:rsidP="00C1331D"/>
        </w:tc>
        <w:tc>
          <w:tcPr>
            <w:tcW w:w="2021" w:type="dxa"/>
            <w:vMerge/>
          </w:tcPr>
          <w:p w14:paraId="52C051F7" w14:textId="77777777" w:rsidR="0064327E" w:rsidRPr="009E643A" w:rsidRDefault="0064327E" w:rsidP="00C1331D"/>
        </w:tc>
        <w:tc>
          <w:tcPr>
            <w:tcW w:w="6231" w:type="dxa"/>
            <w:noWrap/>
          </w:tcPr>
          <w:p w14:paraId="37154DCB" w14:textId="77777777" w:rsidR="0064327E" w:rsidRPr="009E643A" w:rsidRDefault="0064327E" w:rsidP="00C1331D">
            <w:r w:rsidRPr="00C03DC3">
              <w:t>ПК-3.3.4 Имеет навыки формирования справки по результатам работы структурного подразделения и производственных структурных подразделений в информационно-аналитических автоматизированных системах</w:t>
            </w:r>
          </w:p>
        </w:tc>
      </w:tr>
      <w:tr w:rsidR="0064327E" w:rsidRPr="009E643A" w14:paraId="693E7325" w14:textId="77777777" w:rsidTr="00C1331D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505BACCE" w14:textId="77777777" w:rsidR="0064327E" w:rsidRPr="009E643A" w:rsidRDefault="0064327E" w:rsidP="00C1331D">
            <w:r w:rsidRPr="009E643A">
              <w:t>Б1.В.11</w:t>
            </w:r>
          </w:p>
        </w:tc>
        <w:tc>
          <w:tcPr>
            <w:tcW w:w="2021" w:type="dxa"/>
            <w:vMerge w:val="restart"/>
            <w:noWrap/>
            <w:hideMark/>
          </w:tcPr>
          <w:p w14:paraId="6801392B" w14:textId="77777777" w:rsidR="0064327E" w:rsidRPr="009E643A" w:rsidRDefault="0064327E" w:rsidP="00C1331D">
            <w:r w:rsidRPr="009E643A">
              <w:t>Себестоимость железнодорожных перевозок</w:t>
            </w:r>
          </w:p>
        </w:tc>
        <w:tc>
          <w:tcPr>
            <w:tcW w:w="6231" w:type="dxa"/>
            <w:noWrap/>
            <w:hideMark/>
          </w:tcPr>
          <w:p w14:paraId="11FB1AC3" w14:textId="77777777" w:rsidR="0064327E" w:rsidRPr="009E643A" w:rsidRDefault="0064327E" w:rsidP="00C1331D">
            <w:r w:rsidRPr="009E643A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64327E" w:rsidRPr="009E643A" w14:paraId="617BC668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1BD43726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37546514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3BB6738D" w14:textId="77777777" w:rsidR="0064327E" w:rsidRPr="009E643A" w:rsidRDefault="0064327E" w:rsidP="00C1331D">
            <w:r w:rsidRPr="009E643A"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64327E" w:rsidRPr="009E643A" w14:paraId="4BE2F929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647769FB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5429B918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5FAEB1AC" w14:textId="77777777" w:rsidR="0064327E" w:rsidRPr="009E643A" w:rsidRDefault="0064327E" w:rsidP="00C1331D">
            <w:r w:rsidRPr="009E643A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64327E" w:rsidRPr="009E643A" w14:paraId="153960C4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5D7D8664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339984C5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23873643" w14:textId="77777777" w:rsidR="0064327E" w:rsidRPr="009E643A" w:rsidRDefault="0064327E" w:rsidP="00C1331D">
            <w:r w:rsidRPr="009E643A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64327E" w:rsidRPr="009E643A" w14:paraId="3830E1AE" w14:textId="77777777" w:rsidTr="00C1331D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5541EA10" w14:textId="77777777" w:rsidR="0064327E" w:rsidRPr="009E643A" w:rsidRDefault="0064327E" w:rsidP="00C1331D">
            <w:r w:rsidRPr="009E643A">
              <w:t>Б1.В.12</w:t>
            </w:r>
          </w:p>
        </w:tc>
        <w:tc>
          <w:tcPr>
            <w:tcW w:w="2021" w:type="dxa"/>
            <w:vMerge w:val="restart"/>
            <w:noWrap/>
            <w:hideMark/>
          </w:tcPr>
          <w:p w14:paraId="5CBD3DC1" w14:textId="77777777" w:rsidR="0064327E" w:rsidRPr="009E643A" w:rsidRDefault="0064327E" w:rsidP="00C1331D">
            <w:r>
              <w:t>Технико-экономическое планирование в структурных подразделениях транспортной организации</w:t>
            </w:r>
          </w:p>
        </w:tc>
        <w:tc>
          <w:tcPr>
            <w:tcW w:w="6231" w:type="dxa"/>
            <w:noWrap/>
            <w:hideMark/>
          </w:tcPr>
          <w:p w14:paraId="62F6FC10" w14:textId="77777777" w:rsidR="0064327E" w:rsidRPr="009E643A" w:rsidRDefault="0064327E" w:rsidP="00C1331D">
            <w:r w:rsidRPr="009E643A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64327E" w:rsidRPr="009E643A" w14:paraId="2F321986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464EB151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53F559D9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0684C97B" w14:textId="77777777" w:rsidR="0064327E" w:rsidRPr="009E643A" w:rsidRDefault="0064327E" w:rsidP="00C1331D">
            <w:r w:rsidRPr="009E643A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64327E" w:rsidRPr="009E643A" w14:paraId="714EA903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3009F91B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09A648F8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4B4A027F" w14:textId="77777777" w:rsidR="0064327E" w:rsidRPr="009E643A" w:rsidRDefault="0064327E" w:rsidP="00C1331D">
            <w:r w:rsidRPr="009E643A">
              <w:t>ПК-2.3.1 Имеет навыки по формированию и проверке планов финансово-экономического развития организации</w:t>
            </w:r>
          </w:p>
        </w:tc>
      </w:tr>
      <w:tr w:rsidR="0064327E" w:rsidRPr="009E643A" w14:paraId="2FD87DE0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71B6C0FD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0B168F24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7B7E1AD6" w14:textId="77777777" w:rsidR="0064327E" w:rsidRPr="009E643A" w:rsidRDefault="0064327E" w:rsidP="00C1331D">
            <w:r w:rsidRPr="009E643A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64327E" w:rsidRPr="009E643A" w14:paraId="6222E0C9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1F61D737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078A0E7C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565A52AF" w14:textId="77777777" w:rsidR="0064327E" w:rsidRPr="009E643A" w:rsidRDefault="0064327E" w:rsidP="00C1331D">
            <w:r w:rsidRPr="009E643A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64327E" w:rsidRPr="009E643A" w14:paraId="426C5395" w14:textId="77777777" w:rsidTr="00C1331D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6F16575C" w14:textId="77777777" w:rsidR="0064327E" w:rsidRPr="009E643A" w:rsidRDefault="0064327E" w:rsidP="00C1331D">
            <w:r w:rsidRPr="009E643A">
              <w:t>Б1.В.13</w:t>
            </w:r>
          </w:p>
        </w:tc>
        <w:tc>
          <w:tcPr>
            <w:tcW w:w="2021" w:type="dxa"/>
            <w:vMerge w:val="restart"/>
            <w:noWrap/>
            <w:hideMark/>
          </w:tcPr>
          <w:p w14:paraId="4722442E" w14:textId="77777777" w:rsidR="0064327E" w:rsidRPr="009E643A" w:rsidRDefault="0064327E" w:rsidP="00C1331D">
            <w:r>
              <w:t>Экономика и управление трудовыми ресурсами на железнодорожном транспорте</w:t>
            </w:r>
          </w:p>
        </w:tc>
        <w:tc>
          <w:tcPr>
            <w:tcW w:w="6231" w:type="dxa"/>
            <w:noWrap/>
            <w:hideMark/>
          </w:tcPr>
          <w:p w14:paraId="089E77F3" w14:textId="77777777" w:rsidR="0064327E" w:rsidRPr="009E643A" w:rsidRDefault="0064327E" w:rsidP="00C1331D">
            <w:r w:rsidRPr="009E643A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64327E" w:rsidRPr="009E643A" w14:paraId="39C45ECE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50CF5EB5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3E712EF4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17232162" w14:textId="77777777" w:rsidR="0064327E" w:rsidRPr="009E643A" w:rsidRDefault="0064327E" w:rsidP="00C1331D">
            <w:r w:rsidRPr="009E643A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64327E" w:rsidRPr="009E643A" w14:paraId="48207DD4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3D75D323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6C31B86F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4A7D688B" w14:textId="77777777" w:rsidR="0064327E" w:rsidRPr="009E643A" w:rsidRDefault="0064327E" w:rsidP="00C1331D">
            <w:r w:rsidRPr="009E643A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64327E" w:rsidRPr="009E643A" w14:paraId="2F05A5CF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218805FC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7A5A5176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75F40F8E" w14:textId="77777777" w:rsidR="0064327E" w:rsidRPr="009E643A" w:rsidRDefault="0064327E" w:rsidP="00C1331D">
            <w:r w:rsidRPr="009E643A">
              <w:t>ПК-2.3.5 Имеет навыки по определению экономической эффективности организации труда и производства, внедрение инновационных технологий</w:t>
            </w:r>
          </w:p>
        </w:tc>
      </w:tr>
      <w:tr w:rsidR="0064327E" w:rsidRPr="009E643A" w14:paraId="43C9D47F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06B6CD58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2DF065F6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7A8462A9" w14:textId="77777777" w:rsidR="0064327E" w:rsidRPr="009E643A" w:rsidRDefault="0064327E" w:rsidP="00C1331D">
            <w:r w:rsidRPr="009E643A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64327E" w:rsidRPr="009E643A" w14:paraId="61EE02FE" w14:textId="77777777" w:rsidTr="00C1331D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30E9E394" w14:textId="77777777" w:rsidR="0064327E" w:rsidRPr="009E643A" w:rsidRDefault="0064327E" w:rsidP="00C1331D">
            <w:r w:rsidRPr="009E643A">
              <w:t>Б1.В.14</w:t>
            </w:r>
          </w:p>
        </w:tc>
        <w:tc>
          <w:tcPr>
            <w:tcW w:w="2021" w:type="dxa"/>
            <w:vMerge w:val="restart"/>
            <w:noWrap/>
            <w:hideMark/>
          </w:tcPr>
          <w:p w14:paraId="17CC7DA2" w14:textId="77777777" w:rsidR="0064327E" w:rsidRPr="009E643A" w:rsidRDefault="0064327E" w:rsidP="00C1331D">
            <w:r w:rsidRPr="009E643A">
              <w:t>Железнодорожная статистика</w:t>
            </w:r>
          </w:p>
        </w:tc>
        <w:tc>
          <w:tcPr>
            <w:tcW w:w="6231" w:type="dxa"/>
            <w:noWrap/>
            <w:hideMark/>
          </w:tcPr>
          <w:p w14:paraId="1AFC73AA" w14:textId="77777777" w:rsidR="0064327E" w:rsidRPr="009E643A" w:rsidRDefault="0064327E" w:rsidP="00C1331D">
            <w:r w:rsidRPr="009E643A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64327E" w:rsidRPr="009E643A" w14:paraId="3022AA61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02F5B9FF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27ED1872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4DCF98B8" w14:textId="77777777" w:rsidR="0064327E" w:rsidRPr="009E643A" w:rsidRDefault="0064327E" w:rsidP="00C1331D">
            <w:r w:rsidRPr="009E643A"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64327E" w:rsidRPr="009E643A" w14:paraId="29FF1A9D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3CEF156B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3B157CF8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4267FA6E" w14:textId="77777777" w:rsidR="0064327E" w:rsidRPr="009E643A" w:rsidRDefault="0064327E" w:rsidP="00C1331D">
            <w:r w:rsidRPr="009E643A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64327E" w:rsidRPr="009E643A" w14:paraId="1C33371F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3AACCBE8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12175914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24C106EB" w14:textId="77777777" w:rsidR="0064327E" w:rsidRPr="009E643A" w:rsidRDefault="0064327E" w:rsidP="00C1331D">
            <w:r w:rsidRPr="009E643A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64327E" w:rsidRPr="009E643A" w14:paraId="0A81A7CF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73D65A41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01516016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29DFD1D5" w14:textId="77777777" w:rsidR="0064327E" w:rsidRPr="009E643A" w:rsidRDefault="0064327E" w:rsidP="00C1331D">
            <w:r w:rsidRPr="009E643A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64327E" w:rsidRPr="009E643A" w14:paraId="26D87D41" w14:textId="77777777" w:rsidTr="00C1331D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2B0F5D7F" w14:textId="77777777" w:rsidR="0064327E" w:rsidRPr="009E643A" w:rsidRDefault="0064327E" w:rsidP="00C1331D">
            <w:r w:rsidRPr="009E643A">
              <w:t>Б1.В.15</w:t>
            </w:r>
          </w:p>
        </w:tc>
        <w:tc>
          <w:tcPr>
            <w:tcW w:w="2021" w:type="dxa"/>
            <w:vMerge w:val="restart"/>
            <w:noWrap/>
            <w:hideMark/>
          </w:tcPr>
          <w:p w14:paraId="07829031" w14:textId="77777777" w:rsidR="0064327E" w:rsidRPr="009E643A" w:rsidRDefault="0064327E" w:rsidP="00C1331D">
            <w:r>
              <w:t>Модели и моделирование на транспорте</w:t>
            </w:r>
          </w:p>
        </w:tc>
        <w:tc>
          <w:tcPr>
            <w:tcW w:w="6231" w:type="dxa"/>
            <w:noWrap/>
            <w:hideMark/>
          </w:tcPr>
          <w:p w14:paraId="36E268BA" w14:textId="77777777" w:rsidR="0064327E" w:rsidRPr="009E643A" w:rsidRDefault="0064327E" w:rsidP="00C1331D">
            <w:r w:rsidRPr="009E643A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64327E" w:rsidRPr="009E643A" w14:paraId="7B425B56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5A49E1F5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5F6E4872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24DE3274" w14:textId="77777777" w:rsidR="0064327E" w:rsidRPr="009E643A" w:rsidRDefault="0064327E" w:rsidP="00C1331D">
            <w:r w:rsidRPr="009E643A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64327E" w:rsidRPr="009E643A" w14:paraId="103A175F" w14:textId="77777777" w:rsidTr="00C1331D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3BB6F238" w14:textId="77777777" w:rsidR="0064327E" w:rsidRPr="009E643A" w:rsidRDefault="0064327E" w:rsidP="00C1331D">
            <w:r w:rsidRPr="009E643A">
              <w:t>Б1.В.16</w:t>
            </w:r>
          </w:p>
        </w:tc>
        <w:tc>
          <w:tcPr>
            <w:tcW w:w="2021" w:type="dxa"/>
            <w:vMerge w:val="restart"/>
            <w:noWrap/>
            <w:hideMark/>
          </w:tcPr>
          <w:p w14:paraId="74773179" w14:textId="77777777" w:rsidR="0064327E" w:rsidRPr="009E643A" w:rsidRDefault="0064327E" w:rsidP="00C1331D">
            <w:r w:rsidRPr="009E643A">
              <w:t>Налоги и налогообложение</w:t>
            </w:r>
          </w:p>
        </w:tc>
        <w:tc>
          <w:tcPr>
            <w:tcW w:w="6231" w:type="dxa"/>
            <w:noWrap/>
            <w:hideMark/>
          </w:tcPr>
          <w:p w14:paraId="1BB1D4B6" w14:textId="77777777" w:rsidR="0064327E" w:rsidRPr="009E643A" w:rsidRDefault="0064327E" w:rsidP="00C1331D">
            <w:r w:rsidRPr="009E643A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64327E" w:rsidRPr="009E643A" w14:paraId="5BD5E6BA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1F9F5568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3E9C2B9B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0841B553" w14:textId="77777777" w:rsidR="0064327E" w:rsidRPr="009E643A" w:rsidRDefault="0064327E" w:rsidP="00C1331D">
            <w:r w:rsidRPr="009E643A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64327E" w:rsidRPr="009E643A" w14:paraId="5F284B78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3801428A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2362813A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1504406D" w14:textId="77777777" w:rsidR="0064327E" w:rsidRPr="009E643A" w:rsidRDefault="0064327E" w:rsidP="00C1331D">
            <w:r w:rsidRPr="009E643A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64327E" w:rsidRPr="009E643A" w14:paraId="4D998804" w14:textId="77777777" w:rsidTr="00C1331D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27E42B70" w14:textId="77777777" w:rsidR="0064327E" w:rsidRPr="009E643A" w:rsidRDefault="0064327E" w:rsidP="00C1331D">
            <w:r w:rsidRPr="009E643A">
              <w:t>Б1.В.17</w:t>
            </w:r>
          </w:p>
        </w:tc>
        <w:tc>
          <w:tcPr>
            <w:tcW w:w="2021" w:type="dxa"/>
            <w:vMerge w:val="restart"/>
            <w:noWrap/>
            <w:hideMark/>
          </w:tcPr>
          <w:p w14:paraId="7763304A" w14:textId="77777777" w:rsidR="0064327E" w:rsidRPr="009E643A" w:rsidRDefault="0064327E" w:rsidP="00C1331D">
            <w:r w:rsidRPr="009E643A">
              <w:t>Организация и управление процессами перевозок</w:t>
            </w:r>
          </w:p>
        </w:tc>
        <w:tc>
          <w:tcPr>
            <w:tcW w:w="6231" w:type="dxa"/>
            <w:noWrap/>
            <w:hideMark/>
          </w:tcPr>
          <w:p w14:paraId="33408776" w14:textId="77777777" w:rsidR="0064327E" w:rsidRPr="009E643A" w:rsidRDefault="0064327E" w:rsidP="00C1331D">
            <w:r w:rsidRPr="009E643A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64327E" w:rsidRPr="009E643A" w14:paraId="04407AE8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1603EC9A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2F98A00C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0D40A682" w14:textId="77777777" w:rsidR="0064327E" w:rsidRPr="009E643A" w:rsidRDefault="0064327E" w:rsidP="00C1331D">
            <w:r w:rsidRPr="009E643A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64327E" w:rsidRPr="009E643A" w14:paraId="3C9258CC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38B7DA2B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00396CD5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3610C640" w14:textId="77777777" w:rsidR="0064327E" w:rsidRPr="009E643A" w:rsidRDefault="0064327E" w:rsidP="00C1331D">
            <w:r w:rsidRPr="009E643A"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64327E" w:rsidRPr="009E643A" w14:paraId="5AEBAD69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55656047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2D2B594A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730D2906" w14:textId="77777777" w:rsidR="0064327E" w:rsidRPr="009E643A" w:rsidRDefault="0064327E" w:rsidP="00C1331D">
            <w:r w:rsidRPr="009E643A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64327E" w:rsidRPr="009E643A" w14:paraId="2EE59450" w14:textId="77777777" w:rsidTr="00C1331D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1E687415" w14:textId="77777777" w:rsidR="0064327E" w:rsidRPr="009E643A" w:rsidRDefault="0064327E" w:rsidP="00C1331D">
            <w:r w:rsidRPr="009E643A">
              <w:t>Б1.В.19</w:t>
            </w:r>
          </w:p>
        </w:tc>
        <w:tc>
          <w:tcPr>
            <w:tcW w:w="2021" w:type="dxa"/>
            <w:vMerge w:val="restart"/>
            <w:noWrap/>
            <w:hideMark/>
          </w:tcPr>
          <w:p w14:paraId="283A026D" w14:textId="77777777" w:rsidR="0064327E" w:rsidRPr="009E643A" w:rsidRDefault="0064327E" w:rsidP="00C1331D">
            <w:r w:rsidRPr="009E643A">
              <w:t>Рынок транспортных услуг</w:t>
            </w:r>
          </w:p>
        </w:tc>
        <w:tc>
          <w:tcPr>
            <w:tcW w:w="6231" w:type="dxa"/>
            <w:noWrap/>
            <w:hideMark/>
          </w:tcPr>
          <w:p w14:paraId="547BDD4C" w14:textId="77777777" w:rsidR="0064327E" w:rsidRPr="009E643A" w:rsidRDefault="0064327E" w:rsidP="00C1331D">
            <w:r w:rsidRPr="009E643A">
              <w:t>ПК-1.3.3 Имеет навыки по подготовке исходных данных для проведения расчетов и анализа экономических и финансово-</w:t>
            </w:r>
            <w:r w:rsidRPr="009E643A">
              <w:lastRenderedPageBreak/>
              <w:t>экономических показателей, характеризующих деятельность организации</w:t>
            </w:r>
          </w:p>
        </w:tc>
      </w:tr>
      <w:tr w:rsidR="0064327E" w:rsidRPr="009E643A" w14:paraId="5CEAFAD9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38778386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5BFD89F0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28A1A95C" w14:textId="77777777" w:rsidR="0064327E" w:rsidRPr="009E643A" w:rsidRDefault="0064327E" w:rsidP="00C1331D">
            <w:r w:rsidRPr="009E643A"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64327E" w:rsidRPr="009E643A" w14:paraId="5BF26B58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3DA63B29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2D38760D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6A15A89C" w14:textId="77777777" w:rsidR="0064327E" w:rsidRPr="009E643A" w:rsidRDefault="0064327E" w:rsidP="00C1331D">
            <w:r w:rsidRPr="009E643A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64327E" w:rsidRPr="009E643A" w14:paraId="202F907E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7E0D06C7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54C9EB24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614E9ED1" w14:textId="77777777" w:rsidR="0064327E" w:rsidRPr="009E643A" w:rsidRDefault="0064327E" w:rsidP="00C1331D">
            <w:r w:rsidRPr="009E643A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64327E" w:rsidRPr="009E643A" w14:paraId="14A1DE85" w14:textId="77777777" w:rsidTr="00C1331D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5BC70012" w14:textId="77777777" w:rsidR="0064327E" w:rsidRPr="009E643A" w:rsidRDefault="0064327E" w:rsidP="00C1331D">
            <w:r w:rsidRPr="009E643A">
              <w:t>Б1.В.20</w:t>
            </w:r>
          </w:p>
        </w:tc>
        <w:tc>
          <w:tcPr>
            <w:tcW w:w="2021" w:type="dxa"/>
            <w:vMerge w:val="restart"/>
            <w:noWrap/>
            <w:hideMark/>
          </w:tcPr>
          <w:p w14:paraId="7C5AAB9F" w14:textId="77777777" w:rsidR="0064327E" w:rsidRPr="009E643A" w:rsidRDefault="0064327E" w:rsidP="00C1331D">
            <w:r>
              <w:t>Финансовая работа в транспортной организации</w:t>
            </w:r>
          </w:p>
        </w:tc>
        <w:tc>
          <w:tcPr>
            <w:tcW w:w="6231" w:type="dxa"/>
            <w:noWrap/>
            <w:hideMark/>
          </w:tcPr>
          <w:p w14:paraId="3D76E0FB" w14:textId="77777777" w:rsidR="0064327E" w:rsidRPr="009E643A" w:rsidRDefault="0064327E" w:rsidP="00C1331D">
            <w:r w:rsidRPr="009E643A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64327E" w:rsidRPr="009E643A" w14:paraId="208C6580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20E245EC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23A12BA7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791472FE" w14:textId="77777777" w:rsidR="0064327E" w:rsidRPr="009E643A" w:rsidRDefault="0064327E" w:rsidP="00C1331D">
            <w:r w:rsidRPr="009E643A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64327E" w:rsidRPr="009E643A" w14:paraId="77EC232E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451E9047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4091D726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35F7A11A" w14:textId="77777777" w:rsidR="0064327E" w:rsidRPr="009E643A" w:rsidRDefault="0064327E" w:rsidP="00C1331D">
            <w:r w:rsidRPr="009E643A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64327E" w:rsidRPr="009E643A" w14:paraId="5BDF7A93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390E9984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002435E6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08345CF9" w14:textId="77777777" w:rsidR="0064327E" w:rsidRPr="009E643A" w:rsidRDefault="0064327E" w:rsidP="00C1331D">
            <w:r w:rsidRPr="009E643A">
              <w:t>ПК-2.3.7 Имеет навыки по подготовке отчетов о финансово-хозяйственной деятельности организации</w:t>
            </w:r>
          </w:p>
        </w:tc>
      </w:tr>
      <w:tr w:rsidR="0064327E" w:rsidRPr="009E643A" w14:paraId="11D7856B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276E3183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496E2A28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225429E2" w14:textId="77777777" w:rsidR="0064327E" w:rsidRPr="009E643A" w:rsidRDefault="0064327E" w:rsidP="00C1331D">
            <w:r w:rsidRPr="009E643A"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64327E" w:rsidRPr="009E643A" w14:paraId="7ED83C95" w14:textId="77777777" w:rsidTr="00C1331D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142603D5" w14:textId="77777777" w:rsidR="0064327E" w:rsidRPr="009E643A" w:rsidRDefault="0064327E" w:rsidP="00C1331D">
            <w:r w:rsidRPr="009E643A">
              <w:t>Б1.В.21</w:t>
            </w:r>
          </w:p>
        </w:tc>
        <w:tc>
          <w:tcPr>
            <w:tcW w:w="2021" w:type="dxa"/>
            <w:vMerge w:val="restart"/>
            <w:noWrap/>
            <w:hideMark/>
          </w:tcPr>
          <w:p w14:paraId="116DD16E" w14:textId="77777777" w:rsidR="0064327E" w:rsidRPr="009E643A" w:rsidRDefault="0064327E" w:rsidP="00C1331D">
            <w:r w:rsidRPr="009E643A">
              <w:t>Социально-экономическое прогнозирование</w:t>
            </w:r>
          </w:p>
        </w:tc>
        <w:tc>
          <w:tcPr>
            <w:tcW w:w="6231" w:type="dxa"/>
            <w:noWrap/>
            <w:hideMark/>
          </w:tcPr>
          <w:p w14:paraId="3D0834A4" w14:textId="77777777" w:rsidR="0064327E" w:rsidRPr="009E643A" w:rsidRDefault="0064327E" w:rsidP="00C1331D">
            <w:r w:rsidRPr="009E643A">
              <w:t>ПК-2.3.1 Имеет навыки по формированию и проверке планов финансово-экономического развития организации</w:t>
            </w:r>
          </w:p>
        </w:tc>
      </w:tr>
      <w:tr w:rsidR="0064327E" w:rsidRPr="009E643A" w14:paraId="6FE6F378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48992B7F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37267B48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5A545252" w14:textId="77777777" w:rsidR="0064327E" w:rsidRPr="009E643A" w:rsidRDefault="0064327E" w:rsidP="00C1331D">
            <w:r w:rsidRPr="009E643A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64327E" w:rsidRPr="009E643A" w14:paraId="0719B4ED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0A174114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392840C2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5849178F" w14:textId="77777777" w:rsidR="0064327E" w:rsidRPr="009E643A" w:rsidRDefault="0064327E" w:rsidP="00C1331D">
            <w:r w:rsidRPr="009E643A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64327E" w:rsidRPr="009E643A" w14:paraId="2F0D214C" w14:textId="77777777" w:rsidTr="00C1331D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003E91C3" w14:textId="77777777" w:rsidR="0064327E" w:rsidRPr="009E643A" w:rsidRDefault="0064327E" w:rsidP="00C1331D">
            <w:r w:rsidRPr="009E643A">
              <w:t>Б1.В.22</w:t>
            </w:r>
          </w:p>
        </w:tc>
        <w:tc>
          <w:tcPr>
            <w:tcW w:w="2021" w:type="dxa"/>
            <w:vMerge w:val="restart"/>
            <w:noWrap/>
            <w:hideMark/>
          </w:tcPr>
          <w:p w14:paraId="7B6A9903" w14:textId="77777777" w:rsidR="0064327E" w:rsidRPr="009E643A" w:rsidRDefault="0064327E" w:rsidP="00C1331D">
            <w:r w:rsidRPr="009E643A">
              <w:t>Бюджетирование и управление денежными потоками транспортной организации</w:t>
            </w:r>
          </w:p>
        </w:tc>
        <w:tc>
          <w:tcPr>
            <w:tcW w:w="6231" w:type="dxa"/>
            <w:noWrap/>
            <w:hideMark/>
          </w:tcPr>
          <w:p w14:paraId="437D0A9E" w14:textId="77777777" w:rsidR="0064327E" w:rsidRPr="009E643A" w:rsidRDefault="0064327E" w:rsidP="00C1331D">
            <w:r w:rsidRPr="009E643A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64327E" w:rsidRPr="009E643A" w14:paraId="15315763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25C3288B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4AF71E5C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05547C4D" w14:textId="77777777" w:rsidR="0064327E" w:rsidRPr="009E643A" w:rsidRDefault="0064327E" w:rsidP="00C1331D">
            <w:r w:rsidRPr="009E643A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64327E" w:rsidRPr="009E643A" w14:paraId="42DB0538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20F23A66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07B70ED5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14C0C890" w14:textId="77777777" w:rsidR="0064327E" w:rsidRPr="009E643A" w:rsidRDefault="0064327E" w:rsidP="00C1331D">
            <w:r w:rsidRPr="009E643A">
              <w:t>ПК-2.3.1 Имеет навыки по формированию и проверке планов финансово-экономического развития организации</w:t>
            </w:r>
          </w:p>
        </w:tc>
      </w:tr>
      <w:tr w:rsidR="0064327E" w:rsidRPr="009E643A" w14:paraId="017CF427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67640511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03234136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7A895489" w14:textId="77777777" w:rsidR="0064327E" w:rsidRPr="009E643A" w:rsidRDefault="0064327E" w:rsidP="00C1331D">
            <w:r w:rsidRPr="009E643A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64327E" w:rsidRPr="009E643A" w14:paraId="354E270B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31AF2142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269BB772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3ED966EB" w14:textId="77777777" w:rsidR="0064327E" w:rsidRPr="009E643A" w:rsidRDefault="0064327E" w:rsidP="00C1331D">
            <w:r w:rsidRPr="009E643A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64327E" w:rsidRPr="009E643A" w14:paraId="186C45BF" w14:textId="77777777" w:rsidTr="00C1331D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123C8EBD" w14:textId="77777777" w:rsidR="0064327E" w:rsidRPr="009E643A" w:rsidRDefault="0064327E" w:rsidP="00C1331D">
            <w:r w:rsidRPr="009E643A">
              <w:t>Б1.В.23</w:t>
            </w:r>
          </w:p>
        </w:tc>
        <w:tc>
          <w:tcPr>
            <w:tcW w:w="2021" w:type="dxa"/>
            <w:vMerge w:val="restart"/>
            <w:noWrap/>
            <w:hideMark/>
          </w:tcPr>
          <w:p w14:paraId="383CB5E9" w14:textId="77777777" w:rsidR="0064327E" w:rsidRPr="009E643A" w:rsidRDefault="0064327E" w:rsidP="00C1331D">
            <w:r>
              <w:t>Технико-экономический анализ хозяйственной деятельности структурных подразделений транспортной организации</w:t>
            </w:r>
          </w:p>
        </w:tc>
        <w:tc>
          <w:tcPr>
            <w:tcW w:w="6231" w:type="dxa"/>
            <w:noWrap/>
            <w:hideMark/>
          </w:tcPr>
          <w:p w14:paraId="0C1B8FE7" w14:textId="77777777" w:rsidR="0064327E" w:rsidRPr="009E643A" w:rsidRDefault="0064327E" w:rsidP="00C1331D">
            <w:r w:rsidRPr="009E643A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64327E" w:rsidRPr="009E643A" w14:paraId="4EABECCC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0CBC660A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32A34335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3C561D39" w14:textId="77777777" w:rsidR="0064327E" w:rsidRPr="009E643A" w:rsidRDefault="0064327E" w:rsidP="00C1331D">
            <w:r w:rsidRPr="009E643A"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64327E" w:rsidRPr="009E643A" w14:paraId="5C7C284E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34A826D3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31E648E4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6A871D4E" w14:textId="77777777" w:rsidR="0064327E" w:rsidRPr="009E643A" w:rsidRDefault="0064327E" w:rsidP="00C1331D">
            <w:r w:rsidRPr="009E643A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64327E" w:rsidRPr="009E643A" w14:paraId="0EA44F7F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2223128D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368B7960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1FBC1CA9" w14:textId="77777777" w:rsidR="0064327E" w:rsidRPr="009E643A" w:rsidRDefault="0064327E" w:rsidP="00C1331D">
            <w:r w:rsidRPr="009E643A">
              <w:t>ПК-2.3.6 Имеет навыки по проведению экономического анализа хозяйственной деятельности организации</w:t>
            </w:r>
          </w:p>
        </w:tc>
      </w:tr>
      <w:tr w:rsidR="0064327E" w:rsidRPr="009E643A" w14:paraId="3C3AEEB7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508A7548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6AC22332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34CD1F6A" w14:textId="77777777" w:rsidR="0064327E" w:rsidRPr="009E643A" w:rsidRDefault="0064327E" w:rsidP="00C1331D">
            <w:r w:rsidRPr="009E643A"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64327E" w:rsidRPr="009E643A" w14:paraId="3960D171" w14:textId="77777777" w:rsidTr="00C1331D">
        <w:trPr>
          <w:trHeight w:val="300"/>
        </w:trPr>
        <w:tc>
          <w:tcPr>
            <w:tcW w:w="1235" w:type="dxa"/>
            <w:vMerge/>
          </w:tcPr>
          <w:p w14:paraId="3BE4A7B7" w14:textId="77777777" w:rsidR="0064327E" w:rsidRPr="009E643A" w:rsidRDefault="0064327E" w:rsidP="00C1331D"/>
        </w:tc>
        <w:tc>
          <w:tcPr>
            <w:tcW w:w="2021" w:type="dxa"/>
            <w:vMerge/>
          </w:tcPr>
          <w:p w14:paraId="4E02EB06" w14:textId="77777777" w:rsidR="0064327E" w:rsidRPr="009E643A" w:rsidRDefault="0064327E" w:rsidP="00C1331D"/>
        </w:tc>
        <w:tc>
          <w:tcPr>
            <w:tcW w:w="6231" w:type="dxa"/>
            <w:noWrap/>
          </w:tcPr>
          <w:p w14:paraId="60FF3353" w14:textId="77777777" w:rsidR="0064327E" w:rsidRPr="009E643A" w:rsidRDefault="0064327E" w:rsidP="00C1331D">
            <w:r w:rsidRPr="000A25CB">
              <w:t>ПК-3.3.2 Имеет навыки подготовки исходных данных для проведения анализа изменения показателей, характеризующих результаты работы структурного подразделения и производственных структурных подразделений</w:t>
            </w:r>
          </w:p>
        </w:tc>
      </w:tr>
      <w:tr w:rsidR="0064327E" w:rsidRPr="009E643A" w14:paraId="02FA2C48" w14:textId="77777777" w:rsidTr="00C1331D">
        <w:trPr>
          <w:trHeight w:val="300"/>
        </w:trPr>
        <w:tc>
          <w:tcPr>
            <w:tcW w:w="1235" w:type="dxa"/>
            <w:vMerge/>
          </w:tcPr>
          <w:p w14:paraId="524FB12B" w14:textId="77777777" w:rsidR="0064327E" w:rsidRPr="009E643A" w:rsidRDefault="0064327E" w:rsidP="00C1331D"/>
        </w:tc>
        <w:tc>
          <w:tcPr>
            <w:tcW w:w="2021" w:type="dxa"/>
            <w:vMerge/>
          </w:tcPr>
          <w:p w14:paraId="564CA5A5" w14:textId="77777777" w:rsidR="0064327E" w:rsidRPr="009E643A" w:rsidRDefault="0064327E" w:rsidP="00C1331D"/>
        </w:tc>
        <w:tc>
          <w:tcPr>
            <w:tcW w:w="6231" w:type="dxa"/>
            <w:noWrap/>
          </w:tcPr>
          <w:p w14:paraId="557BA1C7" w14:textId="77777777" w:rsidR="0064327E" w:rsidRPr="009E643A" w:rsidRDefault="0064327E" w:rsidP="00C1331D">
            <w:r w:rsidRPr="000A25CB">
              <w:t>ПК-3.3.3 Имеет навыки анализа материалов о выполнении плана по показателям, предусмотренным положением о премировании работников структурного подразделения</w:t>
            </w:r>
          </w:p>
        </w:tc>
      </w:tr>
      <w:tr w:rsidR="0064327E" w:rsidRPr="009E643A" w14:paraId="34325F40" w14:textId="77777777" w:rsidTr="00C1331D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52818997" w14:textId="77777777" w:rsidR="0064327E" w:rsidRPr="009E643A" w:rsidRDefault="0064327E" w:rsidP="00C1331D">
            <w:r w:rsidRPr="009E643A">
              <w:t>Б1.В.24</w:t>
            </w:r>
          </w:p>
        </w:tc>
        <w:tc>
          <w:tcPr>
            <w:tcW w:w="2021" w:type="dxa"/>
            <w:vMerge w:val="restart"/>
            <w:noWrap/>
            <w:hideMark/>
          </w:tcPr>
          <w:p w14:paraId="4E8851FB" w14:textId="77777777" w:rsidR="0064327E" w:rsidRPr="009E643A" w:rsidRDefault="0064327E" w:rsidP="00C1331D">
            <w:r w:rsidRPr="009E643A">
              <w:t>Управление содержанием, сроками и стоимостью проекта</w:t>
            </w:r>
          </w:p>
        </w:tc>
        <w:tc>
          <w:tcPr>
            <w:tcW w:w="6231" w:type="dxa"/>
            <w:noWrap/>
            <w:hideMark/>
          </w:tcPr>
          <w:p w14:paraId="5EBDD8C8" w14:textId="77777777" w:rsidR="0064327E" w:rsidRPr="009E643A" w:rsidRDefault="0064327E" w:rsidP="00C1331D">
            <w:r w:rsidRPr="009E643A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64327E" w:rsidRPr="009E643A" w14:paraId="1CC54298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0B7CF7FD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5442614D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119BB040" w14:textId="77777777" w:rsidR="0064327E" w:rsidRPr="009E643A" w:rsidRDefault="0064327E" w:rsidP="00C1331D">
            <w:r w:rsidRPr="009E643A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64327E" w:rsidRPr="009E643A" w14:paraId="54326C4B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569895A9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36B2696F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75839685" w14:textId="77777777" w:rsidR="0064327E" w:rsidRPr="009E643A" w:rsidRDefault="0064327E" w:rsidP="00C1331D">
            <w:r w:rsidRPr="009E643A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64327E" w:rsidRPr="009E643A" w14:paraId="5E65E43F" w14:textId="77777777" w:rsidTr="00C1331D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2D715C61" w14:textId="77777777" w:rsidR="0064327E" w:rsidRPr="009E643A" w:rsidRDefault="0064327E" w:rsidP="00C1331D">
            <w:r w:rsidRPr="009E643A">
              <w:t>Б1.В.25</w:t>
            </w:r>
          </w:p>
        </w:tc>
        <w:tc>
          <w:tcPr>
            <w:tcW w:w="2021" w:type="dxa"/>
            <w:vMerge w:val="restart"/>
            <w:noWrap/>
            <w:hideMark/>
          </w:tcPr>
          <w:p w14:paraId="70F1B4A0" w14:textId="77777777" w:rsidR="0064327E" w:rsidRPr="009E643A" w:rsidRDefault="0064327E" w:rsidP="00C1331D">
            <w:r w:rsidRPr="009E643A">
              <w:t>Маркетинг на транспорте</w:t>
            </w:r>
          </w:p>
        </w:tc>
        <w:tc>
          <w:tcPr>
            <w:tcW w:w="6231" w:type="dxa"/>
            <w:noWrap/>
            <w:hideMark/>
          </w:tcPr>
          <w:p w14:paraId="03AB5198" w14:textId="77777777" w:rsidR="0064327E" w:rsidRPr="009E643A" w:rsidRDefault="0064327E" w:rsidP="00C1331D">
            <w:r w:rsidRPr="009E643A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64327E" w:rsidRPr="009E643A" w14:paraId="0018620C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05F22F4A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370CDAA9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032D68C1" w14:textId="77777777" w:rsidR="0064327E" w:rsidRPr="009E643A" w:rsidRDefault="0064327E" w:rsidP="00C1331D">
            <w:r w:rsidRPr="009E643A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64327E" w:rsidRPr="009E643A" w14:paraId="37F7FC8C" w14:textId="77777777" w:rsidTr="00C1331D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4276271A" w14:textId="77777777" w:rsidR="0064327E" w:rsidRPr="009E643A" w:rsidRDefault="0064327E" w:rsidP="00C1331D">
            <w:r w:rsidRPr="009E643A">
              <w:t>Б1.В.27</w:t>
            </w:r>
          </w:p>
        </w:tc>
        <w:tc>
          <w:tcPr>
            <w:tcW w:w="2021" w:type="dxa"/>
            <w:vMerge w:val="restart"/>
            <w:noWrap/>
            <w:hideMark/>
          </w:tcPr>
          <w:p w14:paraId="49C6D885" w14:textId="77777777" w:rsidR="0064327E" w:rsidRPr="009E643A" w:rsidRDefault="0064327E" w:rsidP="00C1331D">
            <w:r w:rsidRPr="009E643A">
              <w:t>Оценка инвестиций на транспорте</w:t>
            </w:r>
          </w:p>
        </w:tc>
        <w:tc>
          <w:tcPr>
            <w:tcW w:w="6231" w:type="dxa"/>
            <w:noWrap/>
            <w:hideMark/>
          </w:tcPr>
          <w:p w14:paraId="6C6D4B8B" w14:textId="77777777" w:rsidR="0064327E" w:rsidRPr="009E643A" w:rsidRDefault="0064327E" w:rsidP="00C1331D">
            <w:r w:rsidRPr="009E643A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64327E" w:rsidRPr="009E643A" w14:paraId="401E1439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3FA053D0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04BC1AF2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3F627B39" w14:textId="77777777" w:rsidR="0064327E" w:rsidRPr="009E643A" w:rsidRDefault="0064327E" w:rsidP="00C1331D">
            <w:r w:rsidRPr="009E643A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64327E" w:rsidRPr="009E643A" w14:paraId="25E72A51" w14:textId="77777777" w:rsidTr="00C1331D">
        <w:trPr>
          <w:trHeight w:val="300"/>
        </w:trPr>
        <w:tc>
          <w:tcPr>
            <w:tcW w:w="1235" w:type="dxa"/>
            <w:noWrap/>
            <w:hideMark/>
          </w:tcPr>
          <w:p w14:paraId="5CFA925E" w14:textId="77777777" w:rsidR="0064327E" w:rsidRPr="009E643A" w:rsidRDefault="0064327E" w:rsidP="00C1331D">
            <w:r w:rsidRPr="009E643A">
              <w:t>Б1.В.ДВ.1.1</w:t>
            </w:r>
          </w:p>
        </w:tc>
        <w:tc>
          <w:tcPr>
            <w:tcW w:w="2021" w:type="dxa"/>
            <w:noWrap/>
            <w:hideMark/>
          </w:tcPr>
          <w:p w14:paraId="13CDFAD1" w14:textId="77777777" w:rsidR="0064327E" w:rsidRPr="009E643A" w:rsidRDefault="0064327E" w:rsidP="00C1331D">
            <w:r>
              <w:t>Введение в специальность</w:t>
            </w:r>
          </w:p>
        </w:tc>
        <w:tc>
          <w:tcPr>
            <w:tcW w:w="6231" w:type="dxa"/>
            <w:noWrap/>
            <w:hideMark/>
          </w:tcPr>
          <w:p w14:paraId="601BCF28" w14:textId="77777777" w:rsidR="0064327E" w:rsidRPr="009E643A" w:rsidRDefault="0064327E" w:rsidP="00C1331D">
            <w:r w:rsidRPr="009E643A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64327E" w:rsidRPr="009E643A" w14:paraId="3C6343A7" w14:textId="77777777" w:rsidTr="00C1331D">
        <w:trPr>
          <w:trHeight w:val="300"/>
        </w:trPr>
        <w:tc>
          <w:tcPr>
            <w:tcW w:w="1235" w:type="dxa"/>
            <w:noWrap/>
            <w:hideMark/>
          </w:tcPr>
          <w:p w14:paraId="304F37C6" w14:textId="77777777" w:rsidR="0064327E" w:rsidRPr="009E643A" w:rsidRDefault="0064327E" w:rsidP="00C1331D">
            <w:r w:rsidRPr="009E643A">
              <w:t>Б1.В.ДВ.1.2</w:t>
            </w:r>
          </w:p>
        </w:tc>
        <w:tc>
          <w:tcPr>
            <w:tcW w:w="2021" w:type="dxa"/>
            <w:noWrap/>
            <w:hideMark/>
          </w:tcPr>
          <w:p w14:paraId="6A1B724E" w14:textId="77777777" w:rsidR="0064327E" w:rsidRPr="009E643A" w:rsidRDefault="0064327E" w:rsidP="00C1331D">
            <w:r>
              <w:t>Основы экономики и управления на транспорте</w:t>
            </w:r>
          </w:p>
        </w:tc>
        <w:tc>
          <w:tcPr>
            <w:tcW w:w="6231" w:type="dxa"/>
            <w:noWrap/>
            <w:hideMark/>
          </w:tcPr>
          <w:p w14:paraId="39FD1033" w14:textId="77777777" w:rsidR="0064327E" w:rsidRPr="009E643A" w:rsidRDefault="0064327E" w:rsidP="00C1331D">
            <w:r w:rsidRPr="009E643A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64327E" w:rsidRPr="009E643A" w14:paraId="45755450" w14:textId="77777777" w:rsidTr="00C1331D">
        <w:trPr>
          <w:trHeight w:val="300"/>
        </w:trPr>
        <w:tc>
          <w:tcPr>
            <w:tcW w:w="9487" w:type="dxa"/>
            <w:gridSpan w:val="3"/>
          </w:tcPr>
          <w:p w14:paraId="47273050" w14:textId="77777777" w:rsidR="0064327E" w:rsidRPr="009E643A" w:rsidRDefault="0064327E" w:rsidP="00C1331D">
            <w:pPr>
              <w:jc w:val="center"/>
              <w:rPr>
                <w:b/>
                <w:bCs/>
              </w:rPr>
            </w:pPr>
            <w:r w:rsidRPr="009E643A">
              <w:rPr>
                <w:b/>
                <w:bCs/>
              </w:rPr>
              <w:t>Блок 2. Практика</w:t>
            </w:r>
          </w:p>
        </w:tc>
      </w:tr>
      <w:tr w:rsidR="0064327E" w:rsidRPr="009E643A" w14:paraId="1F70B96A" w14:textId="77777777" w:rsidTr="00C1331D">
        <w:trPr>
          <w:trHeight w:val="300"/>
        </w:trPr>
        <w:tc>
          <w:tcPr>
            <w:tcW w:w="1235" w:type="dxa"/>
            <w:vMerge w:val="restart"/>
            <w:noWrap/>
            <w:hideMark/>
          </w:tcPr>
          <w:p w14:paraId="41306671" w14:textId="77777777" w:rsidR="0064327E" w:rsidRPr="009E643A" w:rsidRDefault="0064327E" w:rsidP="00C1331D">
            <w:r w:rsidRPr="009E643A">
              <w:t>Б2.П.В.1</w:t>
            </w:r>
          </w:p>
        </w:tc>
        <w:tc>
          <w:tcPr>
            <w:tcW w:w="2021" w:type="dxa"/>
            <w:vMerge w:val="restart"/>
            <w:noWrap/>
            <w:hideMark/>
          </w:tcPr>
          <w:p w14:paraId="78D6CDAC" w14:textId="77777777" w:rsidR="0064327E" w:rsidRPr="009E643A" w:rsidRDefault="0064327E" w:rsidP="00C1331D">
            <w:r w:rsidRPr="009E643A">
              <w:t>Технологическая (проектно-технологическая) практика</w:t>
            </w:r>
          </w:p>
        </w:tc>
        <w:tc>
          <w:tcPr>
            <w:tcW w:w="6231" w:type="dxa"/>
            <w:noWrap/>
            <w:hideMark/>
          </w:tcPr>
          <w:p w14:paraId="639D2A68" w14:textId="77777777" w:rsidR="0064327E" w:rsidRPr="009E643A" w:rsidRDefault="0064327E" w:rsidP="00C1331D">
            <w:r w:rsidRPr="009E643A"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64327E" w:rsidRPr="009E643A" w14:paraId="3F83C8E2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4285E4FC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25AE6A58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2F3280CB" w14:textId="77777777" w:rsidR="0064327E" w:rsidRPr="009E643A" w:rsidRDefault="0064327E" w:rsidP="00C1331D">
            <w:r w:rsidRPr="009E643A"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64327E" w:rsidRPr="009E643A" w14:paraId="30CCFC65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3DBE5779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4A2EA0D6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79DD1073" w14:textId="77777777" w:rsidR="0064327E" w:rsidRPr="009E643A" w:rsidRDefault="0064327E" w:rsidP="00C1331D">
            <w:r w:rsidRPr="009E643A"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64327E" w:rsidRPr="009E643A" w14:paraId="1D0A6712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42FB88D5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46BD1A90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5FB0CF37" w14:textId="77777777" w:rsidR="0064327E" w:rsidRPr="009E643A" w:rsidRDefault="0064327E" w:rsidP="00C1331D">
            <w:r w:rsidRPr="009E643A"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</w:tc>
      </w:tr>
      <w:tr w:rsidR="0064327E" w:rsidRPr="009E643A" w14:paraId="2FF30C41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3320DB35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0E86468A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504CDE25" w14:textId="77777777" w:rsidR="0064327E" w:rsidRPr="009E643A" w:rsidRDefault="0064327E" w:rsidP="00C1331D">
            <w:r w:rsidRPr="009E643A">
              <w:t>ПК-2.3.1 Имеет навыки по формированию и проверке планов финансово-экономического развития организации</w:t>
            </w:r>
          </w:p>
        </w:tc>
      </w:tr>
      <w:tr w:rsidR="0064327E" w:rsidRPr="009E643A" w14:paraId="32756C47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1A29F926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5747F0FC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7DF4C6A4" w14:textId="77777777" w:rsidR="0064327E" w:rsidRPr="009E643A" w:rsidRDefault="0064327E" w:rsidP="00C1331D">
            <w:r w:rsidRPr="009E643A"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64327E" w:rsidRPr="009E643A" w14:paraId="08294815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5DC7AC71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502F6449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45271A50" w14:textId="77777777" w:rsidR="0064327E" w:rsidRPr="009E643A" w:rsidRDefault="0064327E" w:rsidP="00C1331D">
            <w:r w:rsidRPr="009E643A"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64327E" w:rsidRPr="009E643A" w14:paraId="55D4833A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32BEF903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6363C872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060DADE3" w14:textId="77777777" w:rsidR="0064327E" w:rsidRPr="009E643A" w:rsidRDefault="0064327E" w:rsidP="00C1331D">
            <w:r w:rsidRPr="009E643A"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64327E" w:rsidRPr="009E643A" w14:paraId="2AD5A5ED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54BB36E3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2D35951B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7BA60333" w14:textId="77777777" w:rsidR="0064327E" w:rsidRPr="009E643A" w:rsidRDefault="0064327E" w:rsidP="00C1331D">
            <w:r w:rsidRPr="009E643A">
              <w:t>ПК-2.3.5 Имеет навыки по определению экономической эффективности организации труда и производства, внедрение инновационных технологий</w:t>
            </w:r>
          </w:p>
        </w:tc>
      </w:tr>
      <w:tr w:rsidR="0064327E" w:rsidRPr="009E643A" w14:paraId="6B65FEFC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614B4C3D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20B8A384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6665D33F" w14:textId="77777777" w:rsidR="0064327E" w:rsidRPr="009E643A" w:rsidRDefault="0064327E" w:rsidP="00C1331D">
            <w:r w:rsidRPr="009E643A">
              <w:t>ПК-2.3.6 Имеет навыки по проведению экономического анализа хозяйственной деятельности организации</w:t>
            </w:r>
          </w:p>
        </w:tc>
      </w:tr>
      <w:tr w:rsidR="0064327E" w:rsidRPr="009E643A" w14:paraId="5A8BCFC0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42F4075A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26CAE0A3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501897FE" w14:textId="77777777" w:rsidR="0064327E" w:rsidRPr="009E643A" w:rsidRDefault="0064327E" w:rsidP="00C1331D">
            <w:r w:rsidRPr="009E643A">
              <w:t>ПК-2.3.7 Имеет навыки по подготовке отчетов о финансово-хозяйственной деятельности организации</w:t>
            </w:r>
          </w:p>
        </w:tc>
      </w:tr>
      <w:tr w:rsidR="0064327E" w:rsidRPr="009E643A" w14:paraId="60165CEB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40ADE8D8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6ACA761E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742239F5" w14:textId="77777777" w:rsidR="0064327E" w:rsidRPr="009E643A" w:rsidRDefault="0064327E" w:rsidP="00C1331D">
            <w:r w:rsidRPr="009E643A"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64327E" w:rsidRPr="009E643A" w14:paraId="6C6CA9E5" w14:textId="77777777" w:rsidTr="00C1331D">
        <w:trPr>
          <w:trHeight w:val="300"/>
        </w:trPr>
        <w:tc>
          <w:tcPr>
            <w:tcW w:w="1235" w:type="dxa"/>
            <w:vMerge/>
            <w:hideMark/>
          </w:tcPr>
          <w:p w14:paraId="54F79962" w14:textId="77777777" w:rsidR="0064327E" w:rsidRPr="009E643A" w:rsidRDefault="0064327E" w:rsidP="00C1331D"/>
        </w:tc>
        <w:tc>
          <w:tcPr>
            <w:tcW w:w="2021" w:type="dxa"/>
            <w:vMerge/>
            <w:hideMark/>
          </w:tcPr>
          <w:p w14:paraId="39C421AA" w14:textId="77777777" w:rsidR="0064327E" w:rsidRPr="009E643A" w:rsidRDefault="0064327E" w:rsidP="00C1331D"/>
        </w:tc>
        <w:tc>
          <w:tcPr>
            <w:tcW w:w="6231" w:type="dxa"/>
            <w:noWrap/>
            <w:hideMark/>
          </w:tcPr>
          <w:p w14:paraId="344C412A" w14:textId="77777777" w:rsidR="0064327E" w:rsidRPr="009E643A" w:rsidRDefault="0064327E" w:rsidP="00C1331D">
            <w:r w:rsidRPr="009E643A"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64327E" w:rsidRPr="009E643A" w14:paraId="202D81F7" w14:textId="77777777" w:rsidTr="00C1331D">
        <w:trPr>
          <w:trHeight w:val="300"/>
        </w:trPr>
        <w:tc>
          <w:tcPr>
            <w:tcW w:w="1235" w:type="dxa"/>
            <w:vMerge/>
          </w:tcPr>
          <w:p w14:paraId="1FBE9487" w14:textId="77777777" w:rsidR="0064327E" w:rsidRPr="009E643A" w:rsidRDefault="0064327E" w:rsidP="00C1331D"/>
        </w:tc>
        <w:tc>
          <w:tcPr>
            <w:tcW w:w="2021" w:type="dxa"/>
            <w:vMerge/>
          </w:tcPr>
          <w:p w14:paraId="6D54CCE4" w14:textId="77777777" w:rsidR="0064327E" w:rsidRPr="009E643A" w:rsidRDefault="0064327E" w:rsidP="00C1331D"/>
        </w:tc>
        <w:tc>
          <w:tcPr>
            <w:tcW w:w="6231" w:type="dxa"/>
            <w:noWrap/>
          </w:tcPr>
          <w:p w14:paraId="69453C77" w14:textId="77777777" w:rsidR="0064327E" w:rsidRPr="009E643A" w:rsidRDefault="0064327E" w:rsidP="00C1331D">
            <w:r w:rsidRPr="00C03DC3">
              <w:t>ПК-3.3.1 Имеет навыки сбора информации по показателям, характеризующим результаты работы структурного подразделения и производственных структурных подразделений, для расчета показателей премирования</w:t>
            </w:r>
          </w:p>
        </w:tc>
      </w:tr>
    </w:tbl>
    <w:p w14:paraId="0CDFA751" w14:textId="77777777" w:rsidR="0064327E" w:rsidRDefault="0064327E" w:rsidP="0064327E">
      <w:pPr>
        <w:jc w:val="center"/>
        <w:rPr>
          <w:rFonts w:cs="Times New Roman"/>
          <w:b/>
          <w:szCs w:val="24"/>
        </w:rPr>
      </w:pPr>
    </w:p>
    <w:p w14:paraId="063E4E51" w14:textId="77777777" w:rsidR="004C6FB3" w:rsidRDefault="004C6FB3"/>
    <w:sectPr w:rsidR="004C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7E"/>
    <w:rsid w:val="000A270A"/>
    <w:rsid w:val="000C6A37"/>
    <w:rsid w:val="00116B5D"/>
    <w:rsid w:val="0038681B"/>
    <w:rsid w:val="004C6FB3"/>
    <w:rsid w:val="0064327E"/>
    <w:rsid w:val="006546ED"/>
    <w:rsid w:val="006A6DFC"/>
    <w:rsid w:val="00BB488A"/>
    <w:rsid w:val="00F3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5373"/>
  <w15:chartTrackingRefBased/>
  <w15:docId w15:val="{33E46CD3-A074-4233-8280-A2A13CC5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27E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2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2153</Words>
  <Characters>12275</Characters>
  <Application>Microsoft Office Word</Application>
  <DocSecurity>0</DocSecurity>
  <Lines>102</Lines>
  <Paragraphs>28</Paragraphs>
  <ScaleCrop>false</ScaleCrop>
  <Company/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</dc:creator>
  <cp:keywords/>
  <dc:description/>
  <cp:lastModifiedBy>Давыдов</cp:lastModifiedBy>
  <cp:revision>1</cp:revision>
  <dcterms:created xsi:type="dcterms:W3CDTF">2026-01-19T07:27:00Z</dcterms:created>
  <dcterms:modified xsi:type="dcterms:W3CDTF">2026-01-19T07:27:00Z</dcterms:modified>
</cp:coreProperties>
</file>