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158E" w14:textId="77777777" w:rsidR="002444E2" w:rsidRPr="002444E2" w:rsidRDefault="002444E2" w:rsidP="002444E2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2444E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ПРИЛОЖЕНИЕ В</w:t>
      </w:r>
    </w:p>
    <w:p w14:paraId="6E22F36D" w14:textId="77777777" w:rsidR="002444E2" w:rsidRPr="002444E2" w:rsidRDefault="002444E2" w:rsidP="002444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44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 о месте дисциплин в процессе формирования у обучающегося компетенций при освоении ОПОП ВО</w:t>
      </w:r>
    </w:p>
    <w:p w14:paraId="4DE18CC4" w14:textId="77777777" w:rsidR="002444E2" w:rsidRPr="002444E2" w:rsidRDefault="002444E2" w:rsidP="002444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kern w:val="0"/>
          <w:sz w:val="28"/>
          <w:szCs w:val="28"/>
          <w:lang w:eastAsia="x-none"/>
          <w14:ligatures w14:val="none"/>
        </w:rPr>
      </w:pPr>
      <w:r w:rsidRPr="002444E2">
        <w:rPr>
          <w:rFonts w:ascii="Times New Roman" w:eastAsia="Calibri" w:hAnsi="Times New Roman" w:cs="Times New Roman"/>
          <w:snapToGrid w:val="0"/>
          <w:kern w:val="0"/>
          <w:sz w:val="28"/>
          <w:szCs w:val="28"/>
          <w:lang w:eastAsia="x-none"/>
          <w14:ligatures w14:val="none"/>
        </w:rPr>
        <w:t>по направлению 38.03.01 «Экономика»</w:t>
      </w:r>
    </w:p>
    <w:p w14:paraId="60E211E5" w14:textId="77777777" w:rsidR="002444E2" w:rsidRPr="002444E2" w:rsidRDefault="002444E2" w:rsidP="002444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kern w:val="0"/>
          <w:sz w:val="28"/>
          <w:szCs w:val="28"/>
          <w:lang w:eastAsia="x-none"/>
          <w14:ligatures w14:val="none"/>
        </w:rPr>
      </w:pPr>
      <w:r w:rsidRPr="002444E2">
        <w:rPr>
          <w:rFonts w:ascii="Times New Roman" w:eastAsia="Calibri" w:hAnsi="Times New Roman" w:cs="Times New Roman"/>
          <w:snapToGrid w:val="0"/>
          <w:kern w:val="0"/>
          <w:sz w:val="28"/>
          <w:szCs w:val="28"/>
          <w:lang w:eastAsia="x-none"/>
          <w14:ligatures w14:val="none"/>
        </w:rPr>
        <w:t>профиль «Экономика и управление транспортно-логистическим бизнесом»</w:t>
      </w:r>
    </w:p>
    <w:p w14:paraId="5BD55E19" w14:textId="77777777" w:rsidR="002444E2" w:rsidRPr="002444E2" w:rsidRDefault="002444E2" w:rsidP="002444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f9"/>
        <w:tblW w:w="15021" w:type="dxa"/>
        <w:tblLayout w:type="fixed"/>
        <w:tblLook w:val="04A0" w:firstRow="1" w:lastRow="0" w:firstColumn="1" w:lastColumn="0" w:noHBand="0" w:noVBand="1"/>
      </w:tblPr>
      <w:tblGrid>
        <w:gridCol w:w="1335"/>
        <w:gridCol w:w="2062"/>
        <w:gridCol w:w="11624"/>
      </w:tblGrid>
      <w:tr w:rsidR="002444E2" w:rsidRPr="002444E2" w14:paraId="4DD08A1E" w14:textId="77777777" w:rsidTr="00C1331D">
        <w:trPr>
          <w:cantSplit/>
          <w:trHeight w:val="300"/>
        </w:trPr>
        <w:tc>
          <w:tcPr>
            <w:tcW w:w="1335" w:type="dxa"/>
            <w:noWrap/>
            <w:hideMark/>
          </w:tcPr>
          <w:p w14:paraId="2387D21B" w14:textId="77777777" w:rsidR="002444E2" w:rsidRPr="002444E2" w:rsidRDefault="002444E2" w:rsidP="002444E2">
            <w:pPr>
              <w:jc w:val="center"/>
              <w:rPr>
                <w:b/>
                <w:bCs/>
              </w:rPr>
            </w:pPr>
            <w:r w:rsidRPr="002444E2">
              <w:rPr>
                <w:b/>
                <w:bCs/>
              </w:rPr>
              <w:t>Индекс</w:t>
            </w:r>
          </w:p>
        </w:tc>
        <w:tc>
          <w:tcPr>
            <w:tcW w:w="2062" w:type="dxa"/>
            <w:noWrap/>
            <w:hideMark/>
          </w:tcPr>
          <w:p w14:paraId="2C94144D" w14:textId="77777777" w:rsidR="002444E2" w:rsidRPr="002444E2" w:rsidRDefault="002444E2" w:rsidP="002444E2">
            <w:pPr>
              <w:jc w:val="center"/>
              <w:rPr>
                <w:b/>
                <w:bCs/>
              </w:rPr>
            </w:pPr>
            <w:r w:rsidRPr="002444E2">
              <w:rPr>
                <w:b/>
                <w:bCs/>
              </w:rPr>
              <w:t>Наименование</w:t>
            </w:r>
          </w:p>
        </w:tc>
        <w:tc>
          <w:tcPr>
            <w:tcW w:w="11624" w:type="dxa"/>
            <w:noWrap/>
            <w:hideMark/>
          </w:tcPr>
          <w:p w14:paraId="47DB942E" w14:textId="77777777" w:rsidR="002444E2" w:rsidRPr="002444E2" w:rsidRDefault="002444E2" w:rsidP="002444E2">
            <w:pPr>
              <w:jc w:val="center"/>
              <w:rPr>
                <w:b/>
                <w:bCs/>
              </w:rPr>
            </w:pPr>
            <w:r w:rsidRPr="002444E2">
              <w:rPr>
                <w:b/>
                <w:bCs/>
              </w:rPr>
              <w:t>Индикаторы освоения компетенции</w:t>
            </w:r>
          </w:p>
        </w:tc>
      </w:tr>
      <w:tr w:rsidR="002444E2" w:rsidRPr="002444E2" w14:paraId="08E7ED8B" w14:textId="77777777" w:rsidTr="00C1331D">
        <w:trPr>
          <w:cantSplit/>
          <w:trHeight w:val="300"/>
        </w:trPr>
        <w:tc>
          <w:tcPr>
            <w:tcW w:w="15021" w:type="dxa"/>
            <w:gridSpan w:val="3"/>
            <w:noWrap/>
          </w:tcPr>
          <w:p w14:paraId="544F7FD5" w14:textId="77777777" w:rsidR="002444E2" w:rsidRPr="002444E2" w:rsidRDefault="002444E2" w:rsidP="002444E2">
            <w:pPr>
              <w:jc w:val="center"/>
              <w:rPr>
                <w:b/>
                <w:bCs/>
              </w:rPr>
            </w:pPr>
            <w:r w:rsidRPr="002444E2">
              <w:t xml:space="preserve">Блок 1. Дисциплины </w:t>
            </w:r>
          </w:p>
        </w:tc>
      </w:tr>
      <w:tr w:rsidR="002444E2" w:rsidRPr="002444E2" w14:paraId="79AA9714" w14:textId="77777777" w:rsidTr="00C1331D">
        <w:trPr>
          <w:cantSplit/>
          <w:trHeight w:val="300"/>
        </w:trPr>
        <w:tc>
          <w:tcPr>
            <w:tcW w:w="15021" w:type="dxa"/>
            <w:gridSpan w:val="3"/>
            <w:noWrap/>
          </w:tcPr>
          <w:p w14:paraId="449094D5" w14:textId="77777777" w:rsidR="002444E2" w:rsidRPr="002444E2" w:rsidRDefault="002444E2" w:rsidP="002444E2">
            <w:pPr>
              <w:jc w:val="center"/>
              <w:rPr>
                <w:b/>
                <w:bCs/>
              </w:rPr>
            </w:pPr>
            <w:r w:rsidRPr="002444E2">
              <w:t>Обязательная часть</w:t>
            </w:r>
          </w:p>
        </w:tc>
      </w:tr>
      <w:tr w:rsidR="002444E2" w:rsidRPr="002444E2" w14:paraId="4D45EAB9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072C318" w14:textId="77777777" w:rsidR="002444E2" w:rsidRPr="002444E2" w:rsidRDefault="002444E2" w:rsidP="002444E2">
            <w:bookmarkStart w:id="0" w:name="_Hlk166320463"/>
            <w:r w:rsidRPr="002444E2">
              <w:t>Б1.О.1</w:t>
            </w:r>
          </w:p>
        </w:tc>
        <w:tc>
          <w:tcPr>
            <w:tcW w:w="2062" w:type="dxa"/>
            <w:vMerge w:val="restart"/>
            <w:noWrap/>
            <w:hideMark/>
          </w:tcPr>
          <w:p w14:paraId="6DB327B0" w14:textId="77777777" w:rsidR="002444E2" w:rsidRPr="002444E2" w:rsidRDefault="002444E2" w:rsidP="002444E2">
            <w:r w:rsidRPr="002444E2">
              <w:t>История России</w:t>
            </w:r>
          </w:p>
        </w:tc>
        <w:tc>
          <w:tcPr>
            <w:tcW w:w="11624" w:type="dxa"/>
            <w:noWrap/>
            <w:hideMark/>
          </w:tcPr>
          <w:p w14:paraId="0D067F14" w14:textId="77777777" w:rsidR="002444E2" w:rsidRPr="002444E2" w:rsidRDefault="002444E2" w:rsidP="002444E2">
            <w:r w:rsidRPr="002444E2"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444E2" w:rsidRPr="002444E2" w14:paraId="7602D02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E4A877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C3C767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6989117" w14:textId="77777777" w:rsidR="002444E2" w:rsidRPr="002444E2" w:rsidRDefault="002444E2" w:rsidP="002444E2">
            <w:r w:rsidRPr="002444E2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444E2" w:rsidRPr="002444E2" w14:paraId="4684AC1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4F78BB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7B7733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CB3A34" w14:textId="77777777" w:rsidR="002444E2" w:rsidRPr="002444E2" w:rsidRDefault="002444E2" w:rsidP="002444E2">
            <w:r w:rsidRPr="002444E2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bookmarkEnd w:id="0"/>
      <w:tr w:rsidR="002444E2" w:rsidRPr="002444E2" w14:paraId="27DE23D8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ACAC7F8" w14:textId="77777777" w:rsidR="002444E2" w:rsidRPr="002444E2" w:rsidRDefault="002444E2" w:rsidP="002444E2">
            <w:r w:rsidRPr="002444E2">
              <w:t>Б1.О.2</w:t>
            </w:r>
          </w:p>
        </w:tc>
        <w:tc>
          <w:tcPr>
            <w:tcW w:w="2062" w:type="dxa"/>
            <w:vMerge w:val="restart"/>
            <w:noWrap/>
            <w:hideMark/>
          </w:tcPr>
          <w:p w14:paraId="0066583A" w14:textId="77777777" w:rsidR="002444E2" w:rsidRPr="002444E2" w:rsidRDefault="002444E2" w:rsidP="002444E2">
            <w:r w:rsidRPr="002444E2">
              <w:t>Философия</w:t>
            </w:r>
          </w:p>
        </w:tc>
        <w:tc>
          <w:tcPr>
            <w:tcW w:w="11624" w:type="dxa"/>
            <w:noWrap/>
            <w:hideMark/>
          </w:tcPr>
          <w:p w14:paraId="71536888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2BCD6A9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011CFB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65971F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075370C" w14:textId="77777777" w:rsidR="002444E2" w:rsidRPr="002444E2" w:rsidRDefault="002444E2" w:rsidP="002444E2">
            <w:r w:rsidRPr="002444E2"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444E2" w:rsidRPr="002444E2" w14:paraId="6623B78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27E717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7D4462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59311EE" w14:textId="77777777" w:rsidR="002444E2" w:rsidRPr="002444E2" w:rsidRDefault="002444E2" w:rsidP="002444E2">
            <w:r w:rsidRPr="002444E2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444E2" w:rsidRPr="002444E2" w14:paraId="0E13F43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3443DE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C07F04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798DAF1" w14:textId="77777777" w:rsidR="002444E2" w:rsidRPr="002444E2" w:rsidRDefault="002444E2" w:rsidP="002444E2">
            <w:r w:rsidRPr="002444E2"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2444E2" w:rsidRPr="002444E2" w14:paraId="17DC055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E8BCED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48A320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4ADBA98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39C6B7B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EC6270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2D3655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2E3D748" w14:textId="77777777" w:rsidR="002444E2" w:rsidRPr="002444E2" w:rsidRDefault="002444E2" w:rsidP="002444E2">
            <w:r w:rsidRPr="002444E2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444E2" w:rsidRPr="002444E2" w14:paraId="06DD3B18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7833ADB" w14:textId="77777777" w:rsidR="002444E2" w:rsidRPr="002444E2" w:rsidRDefault="002444E2" w:rsidP="002444E2">
            <w:r w:rsidRPr="002444E2">
              <w:t>Б1.О.3</w:t>
            </w:r>
          </w:p>
        </w:tc>
        <w:tc>
          <w:tcPr>
            <w:tcW w:w="2062" w:type="dxa"/>
            <w:vMerge w:val="restart"/>
            <w:noWrap/>
            <w:hideMark/>
          </w:tcPr>
          <w:p w14:paraId="2075A6B2" w14:textId="77777777" w:rsidR="002444E2" w:rsidRPr="002444E2" w:rsidRDefault="002444E2" w:rsidP="002444E2">
            <w:r w:rsidRPr="002444E2">
              <w:t>Иностранный язык</w:t>
            </w:r>
          </w:p>
        </w:tc>
        <w:tc>
          <w:tcPr>
            <w:tcW w:w="11624" w:type="dxa"/>
            <w:noWrap/>
            <w:hideMark/>
          </w:tcPr>
          <w:p w14:paraId="5C88CAE9" w14:textId="77777777" w:rsidR="002444E2" w:rsidRPr="002444E2" w:rsidRDefault="002444E2" w:rsidP="002444E2">
            <w:r w:rsidRPr="002444E2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444E2" w:rsidRPr="002444E2" w14:paraId="01A3F86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030B12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09102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1BE03C8" w14:textId="77777777" w:rsidR="002444E2" w:rsidRPr="002444E2" w:rsidRDefault="002444E2" w:rsidP="002444E2">
            <w:r w:rsidRPr="002444E2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444E2" w:rsidRPr="002444E2" w14:paraId="6A38AEF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A7D851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C66F4D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4CB66EE" w14:textId="77777777" w:rsidR="002444E2" w:rsidRPr="002444E2" w:rsidRDefault="002444E2" w:rsidP="002444E2">
            <w:r w:rsidRPr="002444E2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444E2" w:rsidRPr="002444E2" w14:paraId="692C5D19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B9CE424" w14:textId="77777777" w:rsidR="002444E2" w:rsidRPr="002444E2" w:rsidRDefault="002444E2" w:rsidP="002444E2">
            <w:r w:rsidRPr="002444E2">
              <w:t>Б1.О.4</w:t>
            </w:r>
          </w:p>
        </w:tc>
        <w:tc>
          <w:tcPr>
            <w:tcW w:w="2062" w:type="dxa"/>
            <w:vMerge w:val="restart"/>
            <w:noWrap/>
            <w:hideMark/>
          </w:tcPr>
          <w:p w14:paraId="6CE90B92" w14:textId="77777777" w:rsidR="002444E2" w:rsidRPr="002444E2" w:rsidRDefault="002444E2" w:rsidP="002444E2">
            <w:r w:rsidRPr="002444E2">
              <w:t>Безопасность жизнедеятельности</w:t>
            </w:r>
          </w:p>
        </w:tc>
        <w:tc>
          <w:tcPr>
            <w:tcW w:w="11624" w:type="dxa"/>
            <w:noWrap/>
            <w:hideMark/>
          </w:tcPr>
          <w:p w14:paraId="436DDFB8" w14:textId="77777777" w:rsidR="002444E2" w:rsidRPr="002444E2" w:rsidRDefault="002444E2" w:rsidP="002444E2">
            <w:r w:rsidRPr="002444E2">
              <w:rPr>
                <w:rFonts w:hint="eastAsia"/>
              </w:rPr>
              <w:t>УК</w:t>
            </w:r>
            <w:r w:rsidRPr="002444E2">
              <w:t>-8.1</w:t>
            </w:r>
            <w:r w:rsidRPr="002444E2">
              <w:rPr>
                <w:snapToGrid w:val="0"/>
              </w:rPr>
              <w:t xml:space="preserve">.1. </w:t>
            </w:r>
            <w:r w:rsidRPr="002444E2">
              <w:rPr>
                <w:rFonts w:hint="eastAsia"/>
                <w:snapToGrid w:val="0"/>
              </w:rPr>
              <w:t>Знает</w:t>
            </w:r>
            <w:r w:rsidRPr="002444E2">
              <w:rPr>
                <w:snapToGrid w:val="0"/>
              </w:rPr>
              <w:t xml:space="preserve"> </w:t>
            </w:r>
            <w:r w:rsidRPr="002444E2">
              <w:rPr>
                <w:rFonts w:hint="eastAsia"/>
              </w:rPr>
              <w:t>классификаци</w:t>
            </w:r>
            <w:r w:rsidRPr="002444E2">
              <w:t xml:space="preserve">ю </w:t>
            </w:r>
            <w:r w:rsidRPr="002444E2">
              <w:rPr>
                <w:rFonts w:hint="eastAsia"/>
              </w:rPr>
              <w:t>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источник</w:t>
            </w:r>
            <w:r w:rsidRPr="002444E2">
              <w:t xml:space="preserve">и </w:t>
            </w:r>
            <w:r w:rsidRPr="002444E2">
              <w:rPr>
                <w:rFonts w:hint="eastAsia"/>
              </w:rPr>
              <w:t>чрезвычайных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ситуаций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природного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техногенного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происхождения</w:t>
            </w:r>
            <w:r w:rsidRPr="002444E2">
              <w:t xml:space="preserve">; </w:t>
            </w:r>
            <w:r w:rsidRPr="002444E2">
              <w:rPr>
                <w:rFonts w:hint="eastAsia"/>
              </w:rPr>
              <w:t>причины</w:t>
            </w:r>
            <w:r w:rsidRPr="002444E2">
              <w:t xml:space="preserve">, </w:t>
            </w:r>
            <w:r w:rsidRPr="002444E2">
              <w:rPr>
                <w:rFonts w:hint="eastAsia"/>
              </w:rPr>
              <w:t>признак</w:t>
            </w:r>
            <w:r w:rsidRPr="002444E2">
              <w:t xml:space="preserve">и </w:t>
            </w:r>
            <w:r w:rsidRPr="002444E2">
              <w:rPr>
                <w:rFonts w:hint="eastAsia"/>
              </w:rPr>
              <w:t>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последстви</w:t>
            </w:r>
            <w:r w:rsidRPr="002444E2">
              <w:t xml:space="preserve">я </w:t>
            </w:r>
            <w:r w:rsidRPr="002444E2">
              <w:rPr>
                <w:rFonts w:hint="eastAsia"/>
              </w:rPr>
              <w:t>опасностей</w:t>
            </w:r>
            <w:r w:rsidRPr="002444E2">
              <w:t xml:space="preserve">, </w:t>
            </w:r>
            <w:r w:rsidRPr="002444E2">
              <w:rPr>
                <w:rFonts w:hint="eastAsia"/>
              </w:rPr>
              <w:t>способ</w:t>
            </w:r>
            <w:r w:rsidRPr="002444E2">
              <w:t xml:space="preserve">ы </w:t>
            </w:r>
            <w:r w:rsidRPr="002444E2">
              <w:rPr>
                <w:rFonts w:hint="eastAsia"/>
              </w:rPr>
              <w:t>защиты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от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чрезвычайных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ситуаций</w:t>
            </w:r>
            <w:r w:rsidRPr="002444E2">
              <w:t xml:space="preserve">; </w:t>
            </w:r>
            <w:r w:rsidRPr="002444E2">
              <w:rPr>
                <w:rFonts w:hint="eastAsia"/>
              </w:rPr>
              <w:t>принцип</w:t>
            </w:r>
            <w:r w:rsidRPr="002444E2">
              <w:t xml:space="preserve">ы </w:t>
            </w:r>
            <w:r w:rsidRPr="002444E2">
              <w:rPr>
                <w:rFonts w:hint="eastAsia"/>
              </w:rPr>
              <w:t>организации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безопасности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труда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на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предприятии</w:t>
            </w:r>
            <w:r w:rsidRPr="002444E2">
              <w:t xml:space="preserve">, </w:t>
            </w:r>
            <w:r w:rsidRPr="002444E2">
              <w:rPr>
                <w:rFonts w:hint="eastAsia"/>
              </w:rPr>
              <w:t>технические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средства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защиты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людей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в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условиях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чрезвычайной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ситуации</w:t>
            </w:r>
            <w:r w:rsidRPr="002444E2">
              <w:t xml:space="preserve"> и военного конфликта</w:t>
            </w:r>
          </w:p>
        </w:tc>
      </w:tr>
      <w:tr w:rsidR="002444E2" w:rsidRPr="002444E2" w14:paraId="281A420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5FC7E5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286DB6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A9B6FBC" w14:textId="77777777" w:rsidR="002444E2" w:rsidRPr="002444E2" w:rsidRDefault="002444E2" w:rsidP="002444E2">
            <w:r w:rsidRPr="002444E2">
              <w:rPr>
                <w:rFonts w:hint="eastAsia"/>
              </w:rPr>
              <w:t>УК</w:t>
            </w:r>
            <w:r w:rsidRPr="002444E2">
              <w:t>-8.2.</w:t>
            </w:r>
            <w:r w:rsidRPr="002444E2">
              <w:rPr>
                <w:snapToGrid w:val="0"/>
              </w:rPr>
              <w:t>1. Умеет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поддерживать</w:t>
            </w:r>
            <w:r w:rsidRPr="002444E2">
              <w:t xml:space="preserve"> в повседневной жизни и в профессиональной деятельности</w:t>
            </w:r>
            <w:r w:rsidRPr="002444E2">
              <w:rPr>
                <w:rFonts w:hint="eastAsia"/>
              </w:rPr>
              <w:t xml:space="preserve"> безопасные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условия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жизнедеятельности</w:t>
            </w:r>
            <w:r w:rsidRPr="002444E2">
              <w:t xml:space="preserve"> для сохранения природной среды, обеспечения устойчивого развития общества; </w:t>
            </w:r>
            <w:r w:rsidRPr="002444E2">
              <w:rPr>
                <w:rFonts w:hint="eastAsia"/>
              </w:rPr>
              <w:t>выявлять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признаки</w:t>
            </w:r>
            <w:r w:rsidRPr="002444E2">
              <w:t xml:space="preserve">, </w:t>
            </w:r>
            <w:r w:rsidRPr="002444E2">
              <w:rPr>
                <w:rFonts w:hint="eastAsia"/>
              </w:rPr>
              <w:t>причины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условия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возникновения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чрезвычайных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ситуаций</w:t>
            </w:r>
            <w:r w:rsidRPr="002444E2">
              <w:t xml:space="preserve"> и военных конфликтов; </w:t>
            </w:r>
            <w:r w:rsidRPr="002444E2">
              <w:rPr>
                <w:rFonts w:hint="eastAsia"/>
              </w:rPr>
              <w:t>оценивать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вероятность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возникновения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потенциальной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опасности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принимать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меры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по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ее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предупреждению</w:t>
            </w:r>
          </w:p>
        </w:tc>
      </w:tr>
      <w:tr w:rsidR="002444E2" w:rsidRPr="002444E2" w14:paraId="7C110B9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2650D3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9B8FA0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85CD2D5" w14:textId="77777777" w:rsidR="002444E2" w:rsidRPr="002444E2" w:rsidRDefault="002444E2" w:rsidP="002444E2">
            <w:r w:rsidRPr="002444E2">
              <w:rPr>
                <w:rFonts w:hint="eastAsia"/>
              </w:rPr>
              <w:t>УК</w:t>
            </w:r>
            <w:r w:rsidRPr="002444E2">
              <w:t>-8.3.</w:t>
            </w:r>
            <w:r w:rsidRPr="002444E2">
              <w:rPr>
                <w:snapToGrid w:val="0"/>
              </w:rPr>
              <w:t xml:space="preserve">1. </w:t>
            </w:r>
            <w:r w:rsidRPr="002444E2">
              <w:rPr>
                <w:rFonts w:hint="eastAsia"/>
                <w:snapToGrid w:val="0"/>
              </w:rPr>
              <w:t>Владеет</w:t>
            </w:r>
            <w:r w:rsidRPr="002444E2">
              <w:rPr>
                <w:snapToGrid w:val="0"/>
              </w:rPr>
              <w:t xml:space="preserve">  </w:t>
            </w:r>
            <w:r w:rsidRPr="002444E2">
              <w:rPr>
                <w:rFonts w:hint="eastAsia"/>
              </w:rPr>
              <w:t>методами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прогнозирования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возникновения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опасных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или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чрезвычайных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ситуаций</w:t>
            </w:r>
            <w:r w:rsidRPr="002444E2">
              <w:t xml:space="preserve">; </w:t>
            </w:r>
            <w:r w:rsidRPr="002444E2">
              <w:rPr>
                <w:rFonts w:hint="eastAsia"/>
              </w:rPr>
              <w:t>навыками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по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применению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основных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методов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защиты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в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условиях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чрезвычайных</w:t>
            </w:r>
            <w:r w:rsidRPr="002444E2">
              <w:t xml:space="preserve"> </w:t>
            </w:r>
            <w:r w:rsidRPr="002444E2">
              <w:rPr>
                <w:rFonts w:hint="eastAsia"/>
              </w:rPr>
              <w:t>ситуаций</w:t>
            </w:r>
            <w:r w:rsidRPr="002444E2">
              <w:t xml:space="preserve"> и военных конфликтов</w:t>
            </w:r>
          </w:p>
        </w:tc>
      </w:tr>
      <w:tr w:rsidR="002444E2" w:rsidRPr="002444E2" w14:paraId="28C5B57D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4F7AF39" w14:textId="77777777" w:rsidR="002444E2" w:rsidRPr="002444E2" w:rsidRDefault="002444E2" w:rsidP="002444E2">
            <w:r w:rsidRPr="002444E2">
              <w:t>Б1.О.5</w:t>
            </w:r>
          </w:p>
        </w:tc>
        <w:tc>
          <w:tcPr>
            <w:tcW w:w="2062" w:type="dxa"/>
            <w:vMerge w:val="restart"/>
            <w:noWrap/>
            <w:hideMark/>
          </w:tcPr>
          <w:p w14:paraId="1D09FD3E" w14:textId="77777777" w:rsidR="002444E2" w:rsidRPr="002444E2" w:rsidRDefault="002444E2" w:rsidP="002444E2">
            <w:r w:rsidRPr="002444E2">
              <w:t>Физическая культура и спорт</w:t>
            </w:r>
          </w:p>
        </w:tc>
        <w:tc>
          <w:tcPr>
            <w:tcW w:w="11624" w:type="dxa"/>
            <w:noWrap/>
            <w:hideMark/>
          </w:tcPr>
          <w:p w14:paraId="2344FDB4" w14:textId="77777777" w:rsidR="002444E2" w:rsidRPr="002444E2" w:rsidRDefault="002444E2" w:rsidP="002444E2">
            <w:r w:rsidRPr="002444E2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444E2" w:rsidRPr="002444E2" w14:paraId="50D300A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D040B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750AC0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CE4CE81" w14:textId="77777777" w:rsidR="002444E2" w:rsidRPr="002444E2" w:rsidRDefault="002444E2" w:rsidP="002444E2">
            <w:r w:rsidRPr="002444E2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444E2" w:rsidRPr="002444E2" w14:paraId="6E1223B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9CD060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96DCC1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43C082A" w14:textId="77777777" w:rsidR="002444E2" w:rsidRPr="002444E2" w:rsidRDefault="002444E2" w:rsidP="002444E2">
            <w:r w:rsidRPr="002444E2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444E2" w:rsidRPr="002444E2" w14:paraId="19B420B2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8F162B2" w14:textId="77777777" w:rsidR="002444E2" w:rsidRPr="002444E2" w:rsidRDefault="002444E2" w:rsidP="002444E2">
            <w:r w:rsidRPr="002444E2">
              <w:t>Б1.О.6</w:t>
            </w:r>
          </w:p>
        </w:tc>
        <w:tc>
          <w:tcPr>
            <w:tcW w:w="2062" w:type="dxa"/>
            <w:vMerge w:val="restart"/>
            <w:noWrap/>
            <w:hideMark/>
          </w:tcPr>
          <w:p w14:paraId="6F64357B" w14:textId="77777777" w:rsidR="002444E2" w:rsidRPr="002444E2" w:rsidRDefault="002444E2" w:rsidP="002444E2">
            <w:r w:rsidRPr="002444E2">
              <w:t>Русский язык и деловые коммуникации</w:t>
            </w:r>
          </w:p>
        </w:tc>
        <w:tc>
          <w:tcPr>
            <w:tcW w:w="11624" w:type="dxa"/>
            <w:noWrap/>
            <w:hideMark/>
          </w:tcPr>
          <w:p w14:paraId="7264A252" w14:textId="77777777" w:rsidR="002444E2" w:rsidRPr="002444E2" w:rsidRDefault="002444E2" w:rsidP="002444E2">
            <w:r w:rsidRPr="002444E2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444E2" w:rsidRPr="002444E2" w14:paraId="45482F0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E571EB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F4201F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2530089" w14:textId="77777777" w:rsidR="002444E2" w:rsidRPr="002444E2" w:rsidRDefault="002444E2" w:rsidP="002444E2">
            <w:r w:rsidRPr="002444E2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444E2" w:rsidRPr="002444E2" w14:paraId="358DC14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D4126A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7743F2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1A80327" w14:textId="77777777" w:rsidR="002444E2" w:rsidRPr="002444E2" w:rsidRDefault="002444E2" w:rsidP="002444E2">
            <w:r w:rsidRPr="002444E2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444E2" w:rsidRPr="002444E2" w14:paraId="0B7E9054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A3D10B9" w14:textId="77777777" w:rsidR="002444E2" w:rsidRPr="002444E2" w:rsidRDefault="002444E2" w:rsidP="002444E2">
            <w:r w:rsidRPr="002444E2">
              <w:t>Б1.О.7</w:t>
            </w:r>
          </w:p>
        </w:tc>
        <w:tc>
          <w:tcPr>
            <w:tcW w:w="2062" w:type="dxa"/>
            <w:vMerge w:val="restart"/>
            <w:noWrap/>
            <w:hideMark/>
          </w:tcPr>
          <w:p w14:paraId="33B73EB5" w14:textId="77777777" w:rsidR="002444E2" w:rsidRPr="002444E2" w:rsidRDefault="002444E2" w:rsidP="002444E2">
            <w:r w:rsidRPr="002444E2">
              <w:t>Социальное взаимодействие</w:t>
            </w:r>
          </w:p>
        </w:tc>
        <w:tc>
          <w:tcPr>
            <w:tcW w:w="11624" w:type="dxa"/>
            <w:noWrap/>
            <w:hideMark/>
          </w:tcPr>
          <w:p w14:paraId="17ED73C2" w14:textId="77777777" w:rsidR="002444E2" w:rsidRPr="002444E2" w:rsidRDefault="002444E2" w:rsidP="002444E2">
            <w:r w:rsidRPr="002444E2"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</w:tc>
      </w:tr>
      <w:tr w:rsidR="002444E2" w:rsidRPr="002444E2" w14:paraId="1021698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173987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AADF98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F4AB57E" w14:textId="77777777" w:rsidR="002444E2" w:rsidRPr="002444E2" w:rsidRDefault="002444E2" w:rsidP="002444E2">
            <w:r w:rsidRPr="002444E2"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444E2" w:rsidRPr="002444E2" w14:paraId="44BD6E9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CD965A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B1ED30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8926F1D" w14:textId="77777777" w:rsidR="002444E2" w:rsidRPr="002444E2" w:rsidRDefault="002444E2" w:rsidP="002444E2">
            <w:r w:rsidRPr="002444E2"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2444E2" w:rsidRPr="002444E2" w14:paraId="7CB811E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248ACD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91C667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19498D6" w14:textId="77777777" w:rsidR="002444E2" w:rsidRPr="002444E2" w:rsidRDefault="002444E2" w:rsidP="002444E2">
            <w:r w:rsidRPr="002444E2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444E2" w:rsidRPr="002444E2" w14:paraId="7E60970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937B5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0EEDFD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70D2566" w14:textId="77777777" w:rsidR="002444E2" w:rsidRPr="002444E2" w:rsidRDefault="002444E2" w:rsidP="002444E2">
            <w:r w:rsidRPr="002444E2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444E2" w:rsidRPr="002444E2" w14:paraId="0D13DE1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A8F4FE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6F8E85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5F758BB" w14:textId="77777777" w:rsidR="002444E2" w:rsidRPr="002444E2" w:rsidRDefault="002444E2" w:rsidP="002444E2">
            <w:r w:rsidRPr="002444E2"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2444E2" w:rsidRPr="002444E2" w14:paraId="61DECC5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E3B0DB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A8AE42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D5F7380" w14:textId="77777777" w:rsidR="002444E2" w:rsidRPr="002444E2" w:rsidRDefault="002444E2" w:rsidP="002444E2">
            <w:r w:rsidRPr="002444E2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444E2" w:rsidRPr="002444E2" w14:paraId="61E5EEF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B52137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6C1078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64BB830" w14:textId="77777777" w:rsidR="002444E2" w:rsidRPr="002444E2" w:rsidRDefault="002444E2" w:rsidP="002444E2">
            <w:r w:rsidRPr="002444E2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444E2" w:rsidRPr="002444E2" w14:paraId="49D7AA3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0D584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400F19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340039F" w14:textId="77777777" w:rsidR="002444E2" w:rsidRPr="002444E2" w:rsidRDefault="002444E2" w:rsidP="002444E2">
            <w:r w:rsidRPr="002444E2"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444E2" w:rsidRPr="002444E2" w14:paraId="2B1EA0F9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1AA4724" w14:textId="77777777" w:rsidR="002444E2" w:rsidRPr="002444E2" w:rsidRDefault="002444E2" w:rsidP="002444E2">
            <w:r w:rsidRPr="002444E2">
              <w:lastRenderedPageBreak/>
              <w:t>Б1.О.8</w:t>
            </w:r>
          </w:p>
        </w:tc>
        <w:tc>
          <w:tcPr>
            <w:tcW w:w="2062" w:type="dxa"/>
            <w:vMerge w:val="restart"/>
            <w:noWrap/>
            <w:hideMark/>
          </w:tcPr>
          <w:p w14:paraId="2C781947" w14:textId="77777777" w:rsidR="002444E2" w:rsidRPr="002444E2" w:rsidRDefault="002444E2" w:rsidP="002444E2">
            <w:r w:rsidRPr="002444E2">
              <w:t>Правовое обеспечение профессиональной деятельности</w:t>
            </w:r>
          </w:p>
        </w:tc>
        <w:tc>
          <w:tcPr>
            <w:tcW w:w="11624" w:type="dxa"/>
            <w:noWrap/>
            <w:hideMark/>
          </w:tcPr>
          <w:p w14:paraId="166E9389" w14:textId="77777777" w:rsidR="002444E2" w:rsidRPr="002444E2" w:rsidRDefault="002444E2" w:rsidP="002444E2">
            <w:r w:rsidRPr="002444E2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2444E2" w:rsidRPr="002444E2" w14:paraId="064FCFD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1123EC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FE6B3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2634B63" w14:textId="77777777" w:rsidR="002444E2" w:rsidRPr="002444E2" w:rsidRDefault="002444E2" w:rsidP="002444E2">
            <w:r w:rsidRPr="002444E2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444E2" w:rsidRPr="002444E2" w14:paraId="4FEFB37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EE5FBE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FE4DC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1FA71E2" w14:textId="77777777" w:rsidR="002444E2" w:rsidRPr="002444E2" w:rsidRDefault="002444E2" w:rsidP="002444E2">
            <w:r w:rsidRPr="002444E2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2444E2" w:rsidRPr="002444E2" w14:paraId="018D097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9C5615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434BA9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5E65D10" w14:textId="77777777" w:rsidR="002444E2" w:rsidRPr="002444E2" w:rsidRDefault="002444E2" w:rsidP="002444E2">
            <w:r w:rsidRPr="002444E2"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444E2" w:rsidRPr="002444E2" w14:paraId="7DF60D3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B15EE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1932FC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69D5C98" w14:textId="77777777" w:rsidR="002444E2" w:rsidRPr="002444E2" w:rsidRDefault="002444E2" w:rsidP="002444E2">
            <w:r w:rsidRPr="002444E2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2444E2" w:rsidRPr="002444E2" w14:paraId="3CD1BA3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366F9C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089E97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5CF4D35" w14:textId="77777777" w:rsidR="002444E2" w:rsidRPr="002444E2" w:rsidRDefault="002444E2" w:rsidP="002444E2">
            <w:r w:rsidRPr="002444E2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2444E2" w:rsidRPr="002444E2" w14:paraId="0A27F09C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4E13AED" w14:textId="77777777" w:rsidR="002444E2" w:rsidRPr="002444E2" w:rsidRDefault="002444E2" w:rsidP="002444E2">
            <w:r w:rsidRPr="002444E2">
              <w:t>Б1.О.9</w:t>
            </w:r>
          </w:p>
        </w:tc>
        <w:tc>
          <w:tcPr>
            <w:tcW w:w="2062" w:type="dxa"/>
            <w:vMerge w:val="restart"/>
            <w:noWrap/>
            <w:hideMark/>
          </w:tcPr>
          <w:p w14:paraId="5F9E6E5D" w14:textId="77777777" w:rsidR="002444E2" w:rsidRPr="002444E2" w:rsidRDefault="002444E2" w:rsidP="002444E2">
            <w:r w:rsidRPr="002444E2">
              <w:t>Экономическая культура и финансовая грамотность</w:t>
            </w:r>
          </w:p>
        </w:tc>
        <w:tc>
          <w:tcPr>
            <w:tcW w:w="11624" w:type="dxa"/>
            <w:noWrap/>
            <w:hideMark/>
          </w:tcPr>
          <w:p w14:paraId="5BFCBE93" w14:textId="77777777" w:rsidR="002444E2" w:rsidRPr="002444E2" w:rsidRDefault="002444E2" w:rsidP="002444E2">
            <w:r w:rsidRPr="002444E2">
              <w:t>УК-10.1.1. Знает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444E2" w:rsidRPr="002444E2" w14:paraId="0C3B337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946570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A8596E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1FA5928" w14:textId="77777777" w:rsidR="002444E2" w:rsidRPr="002444E2" w:rsidRDefault="002444E2" w:rsidP="002444E2">
            <w:r w:rsidRPr="002444E2"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2444E2" w:rsidRPr="002444E2" w14:paraId="4829B72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6313CB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9F2D09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339B6E1" w14:textId="77777777" w:rsidR="002444E2" w:rsidRPr="002444E2" w:rsidRDefault="002444E2" w:rsidP="002444E2">
            <w:r w:rsidRPr="002444E2"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2444E2" w:rsidRPr="002444E2" w14:paraId="09F62ACC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363E561" w14:textId="77777777" w:rsidR="002444E2" w:rsidRPr="002444E2" w:rsidRDefault="002444E2" w:rsidP="002444E2">
            <w:r w:rsidRPr="002444E2">
              <w:t>Б1.О.10</w:t>
            </w:r>
          </w:p>
        </w:tc>
        <w:tc>
          <w:tcPr>
            <w:tcW w:w="2062" w:type="dxa"/>
            <w:vMerge w:val="restart"/>
            <w:noWrap/>
            <w:hideMark/>
          </w:tcPr>
          <w:p w14:paraId="2A637309" w14:textId="77777777" w:rsidR="002444E2" w:rsidRPr="002444E2" w:rsidRDefault="002444E2" w:rsidP="002444E2">
            <w:r w:rsidRPr="002444E2">
              <w:t>Инклюзивная компетентность в профессиональной деятельности</w:t>
            </w:r>
          </w:p>
        </w:tc>
        <w:tc>
          <w:tcPr>
            <w:tcW w:w="11624" w:type="dxa"/>
            <w:noWrap/>
            <w:hideMark/>
          </w:tcPr>
          <w:p w14:paraId="4440EDF8" w14:textId="77777777" w:rsidR="002444E2" w:rsidRPr="002444E2" w:rsidRDefault="002444E2" w:rsidP="002444E2">
            <w:r w:rsidRPr="002444E2"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2444E2" w:rsidRPr="002444E2" w14:paraId="0F81BA1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D4969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DA13D4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DB979C8" w14:textId="77777777" w:rsidR="002444E2" w:rsidRPr="002444E2" w:rsidRDefault="002444E2" w:rsidP="002444E2">
            <w:r w:rsidRPr="002444E2"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2444E2" w:rsidRPr="002444E2" w14:paraId="757B6F1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ECC9BF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A87E82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AE244F0" w14:textId="77777777" w:rsidR="002444E2" w:rsidRPr="002444E2" w:rsidRDefault="002444E2" w:rsidP="002444E2">
            <w:r w:rsidRPr="002444E2"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2444E2" w:rsidRPr="002444E2" w14:paraId="6141A530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B60F51C" w14:textId="77777777" w:rsidR="002444E2" w:rsidRPr="002444E2" w:rsidRDefault="002444E2" w:rsidP="002444E2">
            <w:r w:rsidRPr="002444E2">
              <w:t>Б1.О.11</w:t>
            </w:r>
          </w:p>
        </w:tc>
        <w:tc>
          <w:tcPr>
            <w:tcW w:w="2062" w:type="dxa"/>
            <w:vMerge w:val="restart"/>
            <w:noWrap/>
            <w:hideMark/>
          </w:tcPr>
          <w:p w14:paraId="71A7F87A" w14:textId="77777777" w:rsidR="002444E2" w:rsidRPr="002444E2" w:rsidRDefault="002444E2" w:rsidP="002444E2">
            <w:r w:rsidRPr="002444E2">
              <w:t>Математический анализ</w:t>
            </w:r>
          </w:p>
        </w:tc>
        <w:tc>
          <w:tcPr>
            <w:tcW w:w="11624" w:type="dxa"/>
            <w:noWrap/>
            <w:hideMark/>
          </w:tcPr>
          <w:p w14:paraId="53F46132" w14:textId="77777777" w:rsidR="002444E2" w:rsidRPr="002444E2" w:rsidRDefault="002444E2" w:rsidP="002444E2">
            <w:r w:rsidRPr="002444E2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444E2" w:rsidRPr="002444E2" w14:paraId="3A28133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E6AFD1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97CA00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D14986B" w14:textId="77777777" w:rsidR="002444E2" w:rsidRPr="002444E2" w:rsidRDefault="002444E2" w:rsidP="002444E2">
            <w:r w:rsidRPr="002444E2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444E2" w:rsidRPr="002444E2" w14:paraId="68BD3662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E7616B9" w14:textId="77777777" w:rsidR="002444E2" w:rsidRPr="002444E2" w:rsidRDefault="002444E2" w:rsidP="002444E2">
            <w:r w:rsidRPr="002444E2">
              <w:t>Б1.О.12</w:t>
            </w:r>
          </w:p>
        </w:tc>
        <w:tc>
          <w:tcPr>
            <w:tcW w:w="2062" w:type="dxa"/>
            <w:vMerge w:val="restart"/>
            <w:noWrap/>
            <w:hideMark/>
          </w:tcPr>
          <w:p w14:paraId="035286B6" w14:textId="77777777" w:rsidR="002444E2" w:rsidRPr="002444E2" w:rsidRDefault="002444E2" w:rsidP="002444E2">
            <w:r w:rsidRPr="002444E2">
              <w:t>Информационные технологии и программные средства в экономике</w:t>
            </w:r>
          </w:p>
        </w:tc>
        <w:tc>
          <w:tcPr>
            <w:tcW w:w="11624" w:type="dxa"/>
            <w:noWrap/>
            <w:hideMark/>
          </w:tcPr>
          <w:p w14:paraId="10069CE2" w14:textId="77777777" w:rsidR="002444E2" w:rsidRPr="002444E2" w:rsidRDefault="002444E2" w:rsidP="002444E2">
            <w:r w:rsidRPr="002444E2">
              <w:t>ОПК-5.1.1 Знает современные информационные технологии и программные средства при решении профессиональных задач</w:t>
            </w:r>
          </w:p>
        </w:tc>
      </w:tr>
      <w:tr w:rsidR="002444E2" w:rsidRPr="002444E2" w14:paraId="1B4D8B5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DDC4BD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756ECD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CC9F875" w14:textId="77777777" w:rsidR="002444E2" w:rsidRPr="002444E2" w:rsidRDefault="002444E2" w:rsidP="002444E2">
            <w:r w:rsidRPr="002444E2"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2444E2" w:rsidRPr="002444E2" w14:paraId="350631B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8E7D67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11A38E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6055121" w14:textId="77777777" w:rsidR="002444E2" w:rsidRPr="002444E2" w:rsidRDefault="002444E2" w:rsidP="002444E2">
            <w:r w:rsidRPr="002444E2">
              <w:t>ОПК-5.2.1 Умеет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2444E2" w:rsidRPr="002444E2" w14:paraId="5A1613B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9ADDAF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DB663B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91C347A" w14:textId="77777777" w:rsidR="002444E2" w:rsidRPr="002444E2" w:rsidRDefault="002444E2" w:rsidP="002444E2">
            <w:r w:rsidRPr="002444E2">
              <w:t>ОПК-6.2.1 Умеет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444E2" w:rsidRPr="002444E2" w14:paraId="6A221AF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BFF6D2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10B864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22B171B" w14:textId="77777777" w:rsidR="002444E2" w:rsidRPr="002444E2" w:rsidRDefault="002444E2" w:rsidP="002444E2">
            <w:r w:rsidRPr="002444E2"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444E2" w:rsidRPr="002444E2" w14:paraId="0006B59F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9711307" w14:textId="77777777" w:rsidR="002444E2" w:rsidRPr="002444E2" w:rsidRDefault="002444E2" w:rsidP="002444E2">
            <w:r w:rsidRPr="002444E2">
              <w:t>Б1.О.13</w:t>
            </w:r>
          </w:p>
        </w:tc>
        <w:tc>
          <w:tcPr>
            <w:tcW w:w="2062" w:type="dxa"/>
            <w:vMerge w:val="restart"/>
            <w:noWrap/>
            <w:hideMark/>
          </w:tcPr>
          <w:p w14:paraId="41F3CE35" w14:textId="77777777" w:rsidR="002444E2" w:rsidRPr="002444E2" w:rsidRDefault="002444E2" w:rsidP="002444E2">
            <w:r w:rsidRPr="002444E2">
              <w:t xml:space="preserve">Экономическая теория </w:t>
            </w:r>
          </w:p>
        </w:tc>
        <w:tc>
          <w:tcPr>
            <w:tcW w:w="11624" w:type="dxa"/>
            <w:noWrap/>
            <w:hideMark/>
          </w:tcPr>
          <w:p w14:paraId="413A98DA" w14:textId="77777777" w:rsidR="002444E2" w:rsidRPr="002444E2" w:rsidRDefault="002444E2" w:rsidP="002444E2">
            <w:r w:rsidRPr="002444E2">
              <w:t>ОПК-1.1.1 Знает (на промежуточном уровне) законы экономической теории при решении прикладных задач</w:t>
            </w:r>
          </w:p>
        </w:tc>
      </w:tr>
      <w:tr w:rsidR="002444E2" w:rsidRPr="002444E2" w14:paraId="4B5B20F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C7240B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62AAAC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E5FE58" w14:textId="77777777" w:rsidR="002444E2" w:rsidRPr="002444E2" w:rsidRDefault="002444E2" w:rsidP="002444E2">
            <w:r w:rsidRPr="002444E2">
              <w:t>ОПК-1.2.1 Умеет применять знания (на промежуточном уровне) экономической теории при решении прикладных задач</w:t>
            </w:r>
          </w:p>
        </w:tc>
      </w:tr>
      <w:tr w:rsidR="002444E2" w:rsidRPr="002444E2" w14:paraId="7DAF091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20CFAB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6FA83B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39CB3EB" w14:textId="77777777" w:rsidR="002444E2" w:rsidRPr="002444E2" w:rsidRDefault="002444E2" w:rsidP="002444E2">
            <w:r w:rsidRPr="002444E2">
              <w:t xml:space="preserve">ОПК-1.3.1 Владеет знаниями экономической теории и способен применять их при решении прикладных задач </w:t>
            </w:r>
          </w:p>
        </w:tc>
      </w:tr>
      <w:tr w:rsidR="002444E2" w:rsidRPr="002444E2" w14:paraId="25DADC40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EFBFB6A" w14:textId="77777777" w:rsidR="002444E2" w:rsidRPr="002444E2" w:rsidRDefault="002444E2" w:rsidP="002444E2">
            <w:r w:rsidRPr="002444E2">
              <w:t>Б1.О.14</w:t>
            </w:r>
          </w:p>
        </w:tc>
        <w:tc>
          <w:tcPr>
            <w:tcW w:w="2062" w:type="dxa"/>
            <w:vMerge w:val="restart"/>
            <w:noWrap/>
            <w:hideMark/>
          </w:tcPr>
          <w:p w14:paraId="63E8DF5B" w14:textId="77777777" w:rsidR="002444E2" w:rsidRPr="002444E2" w:rsidRDefault="002444E2" w:rsidP="002444E2">
            <w:r w:rsidRPr="002444E2">
              <w:t>Мировая экономика</w:t>
            </w:r>
          </w:p>
        </w:tc>
        <w:tc>
          <w:tcPr>
            <w:tcW w:w="11624" w:type="dxa"/>
            <w:noWrap/>
            <w:hideMark/>
          </w:tcPr>
          <w:p w14:paraId="77CD9BB1" w14:textId="77777777" w:rsidR="002444E2" w:rsidRPr="002444E2" w:rsidRDefault="002444E2" w:rsidP="002444E2">
            <w:r w:rsidRPr="002444E2"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444E2" w:rsidRPr="002444E2" w14:paraId="745B8B6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8403BF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349863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6ADCB43" w14:textId="77777777" w:rsidR="002444E2" w:rsidRPr="002444E2" w:rsidRDefault="002444E2" w:rsidP="002444E2">
            <w:r w:rsidRPr="002444E2"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444E2" w:rsidRPr="002444E2" w14:paraId="03AAA31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700B66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16182B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4E0EB2B" w14:textId="77777777" w:rsidR="002444E2" w:rsidRPr="002444E2" w:rsidRDefault="002444E2" w:rsidP="002444E2">
            <w:r w:rsidRPr="002444E2">
              <w:t>ОПК-3.3.2 Владеет способами анализа и содержательно объяснять природу экономических процессов на макроуровне</w:t>
            </w:r>
          </w:p>
        </w:tc>
      </w:tr>
      <w:tr w:rsidR="002444E2" w:rsidRPr="002444E2" w14:paraId="596C8105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4408F37" w14:textId="77777777" w:rsidR="002444E2" w:rsidRPr="002444E2" w:rsidRDefault="002444E2" w:rsidP="002444E2">
            <w:r w:rsidRPr="002444E2">
              <w:t>Б1.О.15</w:t>
            </w:r>
          </w:p>
        </w:tc>
        <w:tc>
          <w:tcPr>
            <w:tcW w:w="2062" w:type="dxa"/>
            <w:vMerge w:val="restart"/>
            <w:noWrap/>
            <w:hideMark/>
          </w:tcPr>
          <w:p w14:paraId="7BC2F83C" w14:textId="77777777" w:rsidR="002444E2" w:rsidRPr="002444E2" w:rsidRDefault="002444E2" w:rsidP="002444E2">
            <w:r w:rsidRPr="002444E2">
              <w:t>Линейная алгебра</w:t>
            </w:r>
          </w:p>
        </w:tc>
        <w:tc>
          <w:tcPr>
            <w:tcW w:w="11624" w:type="dxa"/>
            <w:noWrap/>
            <w:hideMark/>
          </w:tcPr>
          <w:p w14:paraId="01BA0C0A" w14:textId="77777777" w:rsidR="002444E2" w:rsidRPr="002444E2" w:rsidRDefault="002444E2" w:rsidP="002444E2">
            <w:r w:rsidRPr="002444E2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444E2" w:rsidRPr="002444E2" w14:paraId="415C3B9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29E8F2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7E6E96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0957953" w14:textId="77777777" w:rsidR="002444E2" w:rsidRPr="002444E2" w:rsidRDefault="002444E2" w:rsidP="002444E2">
            <w:r w:rsidRPr="002444E2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444E2" w:rsidRPr="002444E2" w14:paraId="1E761276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A680DC5" w14:textId="77777777" w:rsidR="002444E2" w:rsidRPr="002444E2" w:rsidRDefault="002444E2" w:rsidP="002444E2">
            <w:r w:rsidRPr="002444E2">
              <w:t>Б1.О.16</w:t>
            </w:r>
          </w:p>
        </w:tc>
        <w:tc>
          <w:tcPr>
            <w:tcW w:w="2062" w:type="dxa"/>
            <w:vMerge w:val="restart"/>
            <w:noWrap/>
            <w:hideMark/>
          </w:tcPr>
          <w:p w14:paraId="54E4EB39" w14:textId="77777777" w:rsidR="002444E2" w:rsidRPr="002444E2" w:rsidRDefault="002444E2" w:rsidP="002444E2">
            <w:r w:rsidRPr="002444E2">
              <w:t>Финансовый менеджмент</w:t>
            </w:r>
          </w:p>
        </w:tc>
        <w:tc>
          <w:tcPr>
            <w:tcW w:w="11624" w:type="dxa"/>
            <w:noWrap/>
            <w:hideMark/>
          </w:tcPr>
          <w:p w14:paraId="6D20CD6F" w14:textId="77777777" w:rsidR="002444E2" w:rsidRPr="002444E2" w:rsidRDefault="002444E2" w:rsidP="002444E2">
            <w:r w:rsidRPr="002444E2"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2444E2" w:rsidRPr="002444E2" w14:paraId="44C6EDA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2AF0B8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05987D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5BD287D" w14:textId="77777777" w:rsidR="002444E2" w:rsidRPr="002444E2" w:rsidRDefault="002444E2" w:rsidP="002444E2">
            <w:r w:rsidRPr="002444E2">
              <w:t>ОПК-4.2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2444E2" w:rsidRPr="002444E2" w14:paraId="2B8E5ED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E98B26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30178C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A835630" w14:textId="77777777" w:rsidR="002444E2" w:rsidRPr="002444E2" w:rsidRDefault="002444E2" w:rsidP="002444E2">
            <w:r w:rsidRPr="002444E2"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2444E2" w:rsidRPr="002444E2" w14:paraId="584BFCEF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FD9D539" w14:textId="77777777" w:rsidR="002444E2" w:rsidRPr="002444E2" w:rsidRDefault="002444E2" w:rsidP="002444E2">
            <w:r w:rsidRPr="002444E2">
              <w:t>Б1.О.17</w:t>
            </w:r>
          </w:p>
        </w:tc>
        <w:tc>
          <w:tcPr>
            <w:tcW w:w="2062" w:type="dxa"/>
            <w:vMerge w:val="restart"/>
            <w:noWrap/>
            <w:hideMark/>
          </w:tcPr>
          <w:p w14:paraId="32D5A122" w14:textId="77777777" w:rsidR="002444E2" w:rsidRPr="002444E2" w:rsidRDefault="002444E2" w:rsidP="002444E2">
            <w:r w:rsidRPr="002444E2">
              <w:t>Теория систем и системный анализ</w:t>
            </w:r>
          </w:p>
        </w:tc>
        <w:tc>
          <w:tcPr>
            <w:tcW w:w="11624" w:type="dxa"/>
            <w:noWrap/>
            <w:hideMark/>
          </w:tcPr>
          <w:p w14:paraId="48935C62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5B8F27B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3334C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57D0CA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95BA329" w14:textId="77777777" w:rsidR="002444E2" w:rsidRPr="002444E2" w:rsidRDefault="002444E2" w:rsidP="002444E2">
            <w:r w:rsidRPr="002444E2"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2444E2" w:rsidRPr="002444E2" w14:paraId="5CE07F2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DF3B72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9C62FE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329925B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7EF25376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B7BE48C" w14:textId="77777777" w:rsidR="002444E2" w:rsidRPr="002444E2" w:rsidRDefault="002444E2" w:rsidP="002444E2">
            <w:r w:rsidRPr="002444E2">
              <w:t>Б1.О.18</w:t>
            </w:r>
          </w:p>
        </w:tc>
        <w:tc>
          <w:tcPr>
            <w:tcW w:w="2062" w:type="dxa"/>
            <w:vMerge w:val="restart"/>
            <w:noWrap/>
            <w:hideMark/>
          </w:tcPr>
          <w:p w14:paraId="4AFBAAB9" w14:textId="77777777" w:rsidR="002444E2" w:rsidRPr="002444E2" w:rsidRDefault="002444E2" w:rsidP="002444E2">
            <w:r w:rsidRPr="002444E2">
              <w:t>Теория вероятности и математическая статистика</w:t>
            </w:r>
          </w:p>
        </w:tc>
        <w:tc>
          <w:tcPr>
            <w:tcW w:w="11624" w:type="dxa"/>
            <w:noWrap/>
            <w:hideMark/>
          </w:tcPr>
          <w:p w14:paraId="33D14935" w14:textId="77777777" w:rsidR="002444E2" w:rsidRPr="002444E2" w:rsidRDefault="002444E2" w:rsidP="002444E2">
            <w:r w:rsidRPr="002444E2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444E2" w:rsidRPr="002444E2" w14:paraId="29ED9FC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178D49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37FC4E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B08510" w14:textId="77777777" w:rsidR="002444E2" w:rsidRPr="002444E2" w:rsidRDefault="002444E2" w:rsidP="002444E2">
            <w:r w:rsidRPr="002444E2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444E2" w:rsidRPr="002444E2" w14:paraId="3BC48893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C17CE38" w14:textId="77777777" w:rsidR="002444E2" w:rsidRPr="002444E2" w:rsidRDefault="002444E2" w:rsidP="002444E2">
            <w:r w:rsidRPr="002444E2">
              <w:t>Б1.О.19</w:t>
            </w:r>
          </w:p>
        </w:tc>
        <w:tc>
          <w:tcPr>
            <w:tcW w:w="2062" w:type="dxa"/>
            <w:vMerge w:val="restart"/>
            <w:noWrap/>
            <w:hideMark/>
          </w:tcPr>
          <w:p w14:paraId="584EF8E8" w14:textId="77777777" w:rsidR="002444E2" w:rsidRPr="002444E2" w:rsidRDefault="002444E2" w:rsidP="002444E2">
            <w:r w:rsidRPr="002444E2">
              <w:t>Статистика</w:t>
            </w:r>
          </w:p>
        </w:tc>
        <w:tc>
          <w:tcPr>
            <w:tcW w:w="11624" w:type="dxa"/>
            <w:noWrap/>
            <w:hideMark/>
          </w:tcPr>
          <w:p w14:paraId="68AFCFD2" w14:textId="77777777" w:rsidR="002444E2" w:rsidRPr="002444E2" w:rsidRDefault="002444E2" w:rsidP="002444E2">
            <w:r w:rsidRPr="002444E2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444E2" w:rsidRPr="002444E2" w14:paraId="7ADED87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DB84EB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2B077C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6EF06A5" w14:textId="77777777" w:rsidR="002444E2" w:rsidRPr="002444E2" w:rsidRDefault="002444E2" w:rsidP="002444E2">
            <w:r w:rsidRPr="002444E2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444E2" w:rsidRPr="002444E2" w14:paraId="33CD4DA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223E02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55AAFD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31911D1" w14:textId="77777777" w:rsidR="002444E2" w:rsidRPr="002444E2" w:rsidRDefault="002444E2" w:rsidP="002444E2">
            <w:r w:rsidRPr="002444E2"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2444E2" w:rsidRPr="002444E2" w14:paraId="0F34201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629BC0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A1EBAF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7F6B96B" w14:textId="77777777" w:rsidR="002444E2" w:rsidRPr="002444E2" w:rsidRDefault="002444E2" w:rsidP="002444E2">
            <w:r w:rsidRPr="002444E2"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2444E2" w:rsidRPr="002444E2" w14:paraId="47841D9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DC0644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8D4DC8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91CF8DD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62B9C73E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270D605" w14:textId="77777777" w:rsidR="002444E2" w:rsidRPr="002444E2" w:rsidRDefault="002444E2" w:rsidP="002444E2">
            <w:r w:rsidRPr="002444E2">
              <w:t>Б1.О.20</w:t>
            </w:r>
          </w:p>
        </w:tc>
        <w:tc>
          <w:tcPr>
            <w:tcW w:w="2062" w:type="dxa"/>
            <w:vMerge w:val="restart"/>
            <w:noWrap/>
            <w:hideMark/>
          </w:tcPr>
          <w:p w14:paraId="2DCF4A52" w14:textId="77777777" w:rsidR="002444E2" w:rsidRPr="002444E2" w:rsidRDefault="002444E2" w:rsidP="002444E2">
            <w:r w:rsidRPr="002444E2">
              <w:t>Бухгалтерский учет и отчетность</w:t>
            </w:r>
          </w:p>
        </w:tc>
        <w:tc>
          <w:tcPr>
            <w:tcW w:w="11624" w:type="dxa"/>
            <w:noWrap/>
            <w:hideMark/>
          </w:tcPr>
          <w:p w14:paraId="0462F0BA" w14:textId="77777777" w:rsidR="002444E2" w:rsidRPr="002444E2" w:rsidRDefault="002444E2" w:rsidP="002444E2">
            <w:r w:rsidRPr="002444E2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444E2" w:rsidRPr="002444E2" w14:paraId="72257C2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C1D6DC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009B72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FC4F630" w14:textId="77777777" w:rsidR="002444E2" w:rsidRPr="002444E2" w:rsidRDefault="002444E2" w:rsidP="002444E2">
            <w:r w:rsidRPr="002444E2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444E2" w:rsidRPr="002444E2" w14:paraId="4A818DB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318F9F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039BD0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214FED9" w14:textId="77777777" w:rsidR="002444E2" w:rsidRPr="002444E2" w:rsidRDefault="002444E2" w:rsidP="002444E2">
            <w:r w:rsidRPr="002444E2"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2444E2" w:rsidRPr="002444E2" w14:paraId="3CAB845B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72793BA" w14:textId="77777777" w:rsidR="002444E2" w:rsidRPr="002444E2" w:rsidRDefault="002444E2" w:rsidP="002444E2">
            <w:r w:rsidRPr="002444E2">
              <w:t>Б1.О.21</w:t>
            </w:r>
          </w:p>
        </w:tc>
        <w:tc>
          <w:tcPr>
            <w:tcW w:w="2062" w:type="dxa"/>
            <w:vMerge w:val="restart"/>
            <w:noWrap/>
            <w:hideMark/>
          </w:tcPr>
          <w:p w14:paraId="745B4160" w14:textId="77777777" w:rsidR="002444E2" w:rsidRPr="002444E2" w:rsidRDefault="002444E2" w:rsidP="002444E2">
            <w:r w:rsidRPr="002444E2">
              <w:t xml:space="preserve">Экономический анализ </w:t>
            </w:r>
          </w:p>
        </w:tc>
        <w:tc>
          <w:tcPr>
            <w:tcW w:w="11624" w:type="dxa"/>
            <w:noWrap/>
            <w:hideMark/>
          </w:tcPr>
          <w:p w14:paraId="6BE7F4E9" w14:textId="77777777" w:rsidR="002444E2" w:rsidRPr="002444E2" w:rsidRDefault="002444E2" w:rsidP="002444E2">
            <w:r w:rsidRPr="002444E2"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444E2" w:rsidRPr="002444E2" w14:paraId="31D3C56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B017EB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365E16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6861B58" w14:textId="77777777" w:rsidR="002444E2" w:rsidRPr="002444E2" w:rsidRDefault="002444E2" w:rsidP="002444E2">
            <w:r w:rsidRPr="002444E2"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444E2" w:rsidRPr="002444E2" w14:paraId="3F29B420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448D05E" w14:textId="77777777" w:rsidR="002444E2" w:rsidRPr="002444E2" w:rsidRDefault="002444E2" w:rsidP="002444E2">
            <w:r w:rsidRPr="002444E2">
              <w:t>Б1.О.22</w:t>
            </w:r>
          </w:p>
        </w:tc>
        <w:tc>
          <w:tcPr>
            <w:tcW w:w="2062" w:type="dxa"/>
            <w:vMerge w:val="restart"/>
            <w:noWrap/>
            <w:hideMark/>
          </w:tcPr>
          <w:p w14:paraId="186E78B9" w14:textId="77777777" w:rsidR="002444E2" w:rsidRPr="002444E2" w:rsidRDefault="002444E2" w:rsidP="002444E2">
            <w:r w:rsidRPr="002444E2">
              <w:t>Эконометрика</w:t>
            </w:r>
          </w:p>
        </w:tc>
        <w:tc>
          <w:tcPr>
            <w:tcW w:w="11624" w:type="dxa"/>
            <w:noWrap/>
            <w:hideMark/>
          </w:tcPr>
          <w:p w14:paraId="611A0B20" w14:textId="77777777" w:rsidR="002444E2" w:rsidRPr="002444E2" w:rsidRDefault="002444E2" w:rsidP="002444E2">
            <w:r w:rsidRPr="002444E2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444E2" w:rsidRPr="002444E2" w14:paraId="4E2F48F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DEFFFE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B37FC7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DDCE44D" w14:textId="77777777" w:rsidR="002444E2" w:rsidRPr="002444E2" w:rsidRDefault="002444E2" w:rsidP="002444E2">
            <w:r w:rsidRPr="002444E2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444E2" w:rsidRPr="002444E2" w14:paraId="44363716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70F3A9F" w14:textId="77777777" w:rsidR="002444E2" w:rsidRPr="002444E2" w:rsidRDefault="002444E2" w:rsidP="002444E2">
            <w:r w:rsidRPr="002444E2">
              <w:t>Б1.О.23</w:t>
            </w:r>
          </w:p>
        </w:tc>
        <w:tc>
          <w:tcPr>
            <w:tcW w:w="2062" w:type="dxa"/>
            <w:vMerge w:val="restart"/>
            <w:noWrap/>
            <w:hideMark/>
          </w:tcPr>
          <w:p w14:paraId="6E48A825" w14:textId="77777777" w:rsidR="002444E2" w:rsidRPr="002444E2" w:rsidRDefault="002444E2" w:rsidP="002444E2">
            <w:r w:rsidRPr="002444E2">
              <w:t>Экономика организаций</w:t>
            </w:r>
          </w:p>
        </w:tc>
        <w:tc>
          <w:tcPr>
            <w:tcW w:w="11624" w:type="dxa"/>
            <w:noWrap/>
            <w:hideMark/>
          </w:tcPr>
          <w:p w14:paraId="74679118" w14:textId="77777777" w:rsidR="002444E2" w:rsidRPr="002444E2" w:rsidRDefault="002444E2" w:rsidP="002444E2">
            <w:r w:rsidRPr="002444E2"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444E2" w:rsidRPr="002444E2" w14:paraId="5D2B159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EEC1A1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2B1A8B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4A15AF4" w14:textId="77777777" w:rsidR="002444E2" w:rsidRPr="002444E2" w:rsidRDefault="002444E2" w:rsidP="002444E2">
            <w:r w:rsidRPr="002444E2"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2444E2" w:rsidRPr="002444E2" w14:paraId="7C0EA62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8E7F84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62BAA8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4390F59" w14:textId="77777777" w:rsidR="002444E2" w:rsidRPr="002444E2" w:rsidRDefault="002444E2" w:rsidP="002444E2">
            <w:r w:rsidRPr="002444E2"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444E2" w:rsidRPr="002444E2" w14:paraId="4D1CB42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9099B7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09EB23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3271350" w14:textId="77777777" w:rsidR="002444E2" w:rsidRPr="002444E2" w:rsidRDefault="002444E2" w:rsidP="002444E2">
            <w:r w:rsidRPr="002444E2">
              <w:t>ОПК-4.2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2444E2" w:rsidRPr="002444E2" w14:paraId="1FE5EB5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138696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C306C7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8BDAEC0" w14:textId="77777777" w:rsidR="002444E2" w:rsidRPr="002444E2" w:rsidRDefault="002444E2" w:rsidP="002444E2">
            <w:r w:rsidRPr="002444E2">
              <w:t>ОПК-3.3.1 Имеет навыки анализировать и содержательно объяснять природу экономических процессов на микроуровне</w:t>
            </w:r>
          </w:p>
        </w:tc>
      </w:tr>
      <w:tr w:rsidR="002444E2" w:rsidRPr="002444E2" w14:paraId="4FC7B93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2816E1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A698F9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EB6A43E" w14:textId="77777777" w:rsidR="002444E2" w:rsidRPr="002444E2" w:rsidRDefault="002444E2" w:rsidP="002444E2">
            <w:r w:rsidRPr="002444E2"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2444E2" w:rsidRPr="002444E2" w14:paraId="58987EAE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C183809" w14:textId="77777777" w:rsidR="002444E2" w:rsidRPr="002444E2" w:rsidRDefault="002444E2" w:rsidP="002444E2">
            <w:r w:rsidRPr="002444E2">
              <w:t>Б1.О.24</w:t>
            </w:r>
          </w:p>
        </w:tc>
        <w:tc>
          <w:tcPr>
            <w:tcW w:w="2062" w:type="dxa"/>
            <w:vMerge w:val="restart"/>
            <w:noWrap/>
            <w:hideMark/>
          </w:tcPr>
          <w:p w14:paraId="082A83B2" w14:textId="77777777" w:rsidR="002444E2" w:rsidRPr="002444E2" w:rsidRDefault="002444E2" w:rsidP="002444E2">
            <w:r w:rsidRPr="002444E2">
              <w:t>Основы проектной деятельности</w:t>
            </w:r>
          </w:p>
        </w:tc>
        <w:tc>
          <w:tcPr>
            <w:tcW w:w="11624" w:type="dxa"/>
            <w:noWrap/>
            <w:hideMark/>
          </w:tcPr>
          <w:p w14:paraId="620AEFA5" w14:textId="77777777" w:rsidR="002444E2" w:rsidRPr="002444E2" w:rsidRDefault="002444E2" w:rsidP="002444E2">
            <w:r w:rsidRPr="002444E2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444E2" w:rsidRPr="002444E2" w14:paraId="05870EB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D40CF1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A54DB0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4636E30" w14:textId="77777777" w:rsidR="002444E2" w:rsidRPr="002444E2" w:rsidRDefault="002444E2" w:rsidP="002444E2">
            <w:r w:rsidRPr="002444E2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2444E2" w:rsidRPr="002444E2" w14:paraId="0BE681B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94B5B5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AFB030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AB0CE49" w14:textId="77777777" w:rsidR="002444E2" w:rsidRPr="002444E2" w:rsidRDefault="002444E2" w:rsidP="002444E2">
            <w:r w:rsidRPr="002444E2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444E2" w:rsidRPr="002444E2" w14:paraId="64AA27E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50B0FF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47133D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5DE1A76" w14:textId="77777777" w:rsidR="002444E2" w:rsidRPr="002444E2" w:rsidRDefault="002444E2" w:rsidP="002444E2">
            <w:r w:rsidRPr="002444E2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444E2" w:rsidRPr="002444E2" w14:paraId="7F927B1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EC9159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34E31C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9D94755" w14:textId="77777777" w:rsidR="002444E2" w:rsidRPr="002444E2" w:rsidRDefault="002444E2" w:rsidP="002444E2">
            <w:r w:rsidRPr="002444E2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документацией2</w:t>
            </w:r>
          </w:p>
        </w:tc>
      </w:tr>
      <w:tr w:rsidR="002444E2" w:rsidRPr="002444E2" w14:paraId="346AB9E6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18A15AD" w14:textId="77777777" w:rsidR="002444E2" w:rsidRPr="002444E2" w:rsidRDefault="002444E2" w:rsidP="002444E2">
            <w:r w:rsidRPr="002444E2">
              <w:t>Б1.О.25</w:t>
            </w:r>
          </w:p>
        </w:tc>
        <w:tc>
          <w:tcPr>
            <w:tcW w:w="2062" w:type="dxa"/>
            <w:vMerge w:val="restart"/>
            <w:noWrap/>
            <w:hideMark/>
          </w:tcPr>
          <w:p w14:paraId="196E575B" w14:textId="77777777" w:rsidR="002444E2" w:rsidRPr="002444E2" w:rsidRDefault="002444E2" w:rsidP="002444E2">
            <w:r w:rsidRPr="002444E2">
              <w:t>Основы Российской государственности</w:t>
            </w:r>
          </w:p>
        </w:tc>
        <w:tc>
          <w:tcPr>
            <w:tcW w:w="11624" w:type="dxa"/>
            <w:noWrap/>
            <w:hideMark/>
          </w:tcPr>
          <w:p w14:paraId="3919F8CE" w14:textId="77777777" w:rsidR="002444E2" w:rsidRPr="002444E2" w:rsidRDefault="002444E2" w:rsidP="002444E2">
            <w:r w:rsidRPr="002444E2"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2444E2" w:rsidRPr="002444E2" w14:paraId="2AA166B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D6A75D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8375EF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423969" w14:textId="77777777" w:rsidR="002444E2" w:rsidRPr="002444E2" w:rsidRDefault="002444E2" w:rsidP="002444E2">
            <w:r w:rsidRPr="002444E2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444E2" w:rsidRPr="002444E2" w14:paraId="6871812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CEE077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2A0642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E2EE76F" w14:textId="77777777" w:rsidR="002444E2" w:rsidRPr="002444E2" w:rsidRDefault="002444E2" w:rsidP="002444E2">
            <w:r w:rsidRPr="002444E2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444E2" w:rsidRPr="002444E2" w14:paraId="7247FB6E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574FB34" w14:textId="77777777" w:rsidR="002444E2" w:rsidRPr="002444E2" w:rsidRDefault="002444E2" w:rsidP="002444E2">
            <w:r w:rsidRPr="002444E2">
              <w:t>Б1.О.26</w:t>
            </w:r>
          </w:p>
        </w:tc>
        <w:tc>
          <w:tcPr>
            <w:tcW w:w="2062" w:type="dxa"/>
            <w:vMerge w:val="restart"/>
            <w:noWrap/>
            <w:hideMark/>
          </w:tcPr>
          <w:p w14:paraId="53D5D6A7" w14:textId="77777777" w:rsidR="002444E2" w:rsidRPr="002444E2" w:rsidRDefault="002444E2" w:rsidP="002444E2">
            <w:r w:rsidRPr="002444E2">
              <w:t>Элективные курсы по физической культуре и спорту</w:t>
            </w:r>
          </w:p>
        </w:tc>
        <w:tc>
          <w:tcPr>
            <w:tcW w:w="11624" w:type="dxa"/>
            <w:noWrap/>
            <w:hideMark/>
          </w:tcPr>
          <w:p w14:paraId="4D989990" w14:textId="77777777" w:rsidR="002444E2" w:rsidRPr="002444E2" w:rsidRDefault="002444E2" w:rsidP="002444E2">
            <w:r w:rsidRPr="002444E2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444E2" w:rsidRPr="002444E2" w14:paraId="4A53559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E85AE2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97736D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D7F5E58" w14:textId="77777777" w:rsidR="002444E2" w:rsidRPr="002444E2" w:rsidRDefault="002444E2" w:rsidP="002444E2">
            <w:r w:rsidRPr="002444E2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444E2" w:rsidRPr="002444E2" w14:paraId="1FD4B1B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A06A8C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C85422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F4832E1" w14:textId="77777777" w:rsidR="002444E2" w:rsidRPr="002444E2" w:rsidRDefault="002444E2" w:rsidP="002444E2">
            <w:r w:rsidRPr="002444E2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444E2" w:rsidRPr="002444E2" w14:paraId="5D757E82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3DB17F82" w14:textId="77777777" w:rsidR="002444E2" w:rsidRPr="002444E2" w:rsidRDefault="002444E2" w:rsidP="002444E2">
            <w:pPr>
              <w:jc w:val="center"/>
            </w:pPr>
            <w:r w:rsidRPr="002444E2">
              <w:t>Часть, формируемая участниками образовательных отношений</w:t>
            </w:r>
          </w:p>
        </w:tc>
      </w:tr>
      <w:tr w:rsidR="002444E2" w:rsidRPr="002444E2" w14:paraId="54777C96" w14:textId="77777777" w:rsidTr="00C1331D">
        <w:trPr>
          <w:cantSplit/>
          <w:trHeight w:val="690"/>
        </w:trPr>
        <w:tc>
          <w:tcPr>
            <w:tcW w:w="1335" w:type="dxa"/>
            <w:noWrap/>
            <w:hideMark/>
          </w:tcPr>
          <w:p w14:paraId="7F832AB9" w14:textId="77777777" w:rsidR="002444E2" w:rsidRPr="002444E2" w:rsidRDefault="002444E2" w:rsidP="002444E2">
            <w:r w:rsidRPr="002444E2">
              <w:t>Б1.В.1</w:t>
            </w:r>
          </w:p>
        </w:tc>
        <w:tc>
          <w:tcPr>
            <w:tcW w:w="2062" w:type="dxa"/>
            <w:noWrap/>
            <w:hideMark/>
          </w:tcPr>
          <w:p w14:paraId="660AF1D1" w14:textId="77777777" w:rsidR="002444E2" w:rsidRPr="002444E2" w:rsidRDefault="002444E2" w:rsidP="002444E2">
            <w:r w:rsidRPr="002444E2">
              <w:t>Документирование управленческой деятельности на транспорте</w:t>
            </w:r>
          </w:p>
        </w:tc>
        <w:tc>
          <w:tcPr>
            <w:tcW w:w="11624" w:type="dxa"/>
            <w:noWrap/>
            <w:hideMark/>
          </w:tcPr>
          <w:p w14:paraId="4CEBCD72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  <w:p w14:paraId="0D35652F" w14:textId="77777777" w:rsidR="002444E2" w:rsidRPr="002444E2" w:rsidRDefault="002444E2" w:rsidP="002444E2">
            <w:r w:rsidRPr="002444E2">
              <w:t>ПК-3.1.5 Знает правила и нормы деловой этики</w:t>
            </w:r>
          </w:p>
        </w:tc>
      </w:tr>
      <w:tr w:rsidR="002444E2" w:rsidRPr="002444E2" w14:paraId="152A7E05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6F36F65" w14:textId="77777777" w:rsidR="002444E2" w:rsidRPr="002444E2" w:rsidRDefault="002444E2" w:rsidP="002444E2">
            <w:r w:rsidRPr="002444E2">
              <w:t>Б1.В.2</w:t>
            </w:r>
          </w:p>
        </w:tc>
        <w:tc>
          <w:tcPr>
            <w:tcW w:w="2062" w:type="dxa"/>
            <w:vMerge w:val="restart"/>
            <w:noWrap/>
            <w:hideMark/>
          </w:tcPr>
          <w:p w14:paraId="4405348E" w14:textId="77777777" w:rsidR="002444E2" w:rsidRPr="002444E2" w:rsidRDefault="002444E2" w:rsidP="002444E2">
            <w:r w:rsidRPr="002444E2">
              <w:t>Общий курс железных дорог</w:t>
            </w:r>
          </w:p>
        </w:tc>
        <w:tc>
          <w:tcPr>
            <w:tcW w:w="11624" w:type="dxa"/>
            <w:noWrap/>
            <w:hideMark/>
          </w:tcPr>
          <w:p w14:paraId="16BE14A3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3D70151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31404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E7B17E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3505F99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698C829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FE53EF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8AE4C8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1BA77A4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59F4FE2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E7A43D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89FC1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F995F98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0A6F173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6C6A69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DF0A2F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3A9214C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0A3BE429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2DB1C3B" w14:textId="77777777" w:rsidR="002444E2" w:rsidRPr="002444E2" w:rsidRDefault="002444E2" w:rsidP="002444E2">
            <w:r w:rsidRPr="002444E2">
              <w:t>Б1.В.3</w:t>
            </w:r>
          </w:p>
        </w:tc>
        <w:tc>
          <w:tcPr>
            <w:tcW w:w="2062" w:type="dxa"/>
            <w:vMerge w:val="restart"/>
            <w:noWrap/>
            <w:hideMark/>
          </w:tcPr>
          <w:p w14:paraId="0AD6EF8F" w14:textId="77777777" w:rsidR="002444E2" w:rsidRPr="002444E2" w:rsidRDefault="002444E2" w:rsidP="002444E2">
            <w:r w:rsidRPr="002444E2">
              <w:t>Деловой иностранный язык в транспортной логистике</w:t>
            </w:r>
          </w:p>
        </w:tc>
        <w:tc>
          <w:tcPr>
            <w:tcW w:w="11624" w:type="dxa"/>
            <w:noWrap/>
            <w:hideMark/>
          </w:tcPr>
          <w:p w14:paraId="72B0F88B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5F08F9F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6ACAF8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9D644C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C1865DF" w14:textId="77777777" w:rsidR="002444E2" w:rsidRPr="002444E2" w:rsidRDefault="002444E2" w:rsidP="002444E2">
            <w:r w:rsidRPr="002444E2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444E2" w:rsidRPr="002444E2" w14:paraId="565E010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6A96C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226470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17F9403" w14:textId="77777777" w:rsidR="002444E2" w:rsidRPr="002444E2" w:rsidRDefault="002444E2" w:rsidP="002444E2">
            <w:r w:rsidRPr="002444E2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444E2" w:rsidRPr="002444E2" w14:paraId="638068A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F5AE78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D71DCE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4351556" w14:textId="77777777" w:rsidR="002444E2" w:rsidRPr="002444E2" w:rsidRDefault="002444E2" w:rsidP="002444E2">
            <w:r w:rsidRPr="002444E2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444E2" w:rsidRPr="002444E2" w14:paraId="6DB22FDE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03B6B11" w14:textId="77777777" w:rsidR="002444E2" w:rsidRPr="002444E2" w:rsidRDefault="002444E2" w:rsidP="002444E2">
            <w:r w:rsidRPr="002444E2">
              <w:t>Б1.В.4</w:t>
            </w:r>
          </w:p>
        </w:tc>
        <w:tc>
          <w:tcPr>
            <w:tcW w:w="2062" w:type="dxa"/>
            <w:vMerge w:val="restart"/>
            <w:noWrap/>
            <w:hideMark/>
          </w:tcPr>
          <w:p w14:paraId="12873EF3" w14:textId="77777777" w:rsidR="002444E2" w:rsidRPr="002444E2" w:rsidRDefault="002444E2" w:rsidP="002444E2">
            <w:r w:rsidRPr="002444E2">
              <w:t>Основы алгоритмизации и программирования в бизнес-аналитике</w:t>
            </w:r>
          </w:p>
        </w:tc>
        <w:tc>
          <w:tcPr>
            <w:tcW w:w="11624" w:type="dxa"/>
            <w:noWrap/>
            <w:hideMark/>
          </w:tcPr>
          <w:p w14:paraId="6986A699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6AE5A30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7E3544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241E2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FA57E28" w14:textId="77777777" w:rsidR="002444E2" w:rsidRPr="002444E2" w:rsidRDefault="002444E2" w:rsidP="002444E2">
            <w:r w:rsidRPr="002444E2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444E2" w:rsidRPr="002444E2" w14:paraId="46D6FC2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ABAC2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2F8ADB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92BF808" w14:textId="77777777" w:rsidR="002444E2" w:rsidRPr="002444E2" w:rsidRDefault="002444E2" w:rsidP="002444E2">
            <w:r w:rsidRPr="002444E2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444E2" w:rsidRPr="002444E2" w14:paraId="511E5BF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093A22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AC0B16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D6259DD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5F7FB8E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4BABCB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AE5A15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66BC560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0B2601A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1E49B1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A1F2EF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9591FCF" w14:textId="77777777" w:rsidR="002444E2" w:rsidRPr="002444E2" w:rsidRDefault="002444E2" w:rsidP="002444E2">
            <w:r w:rsidRPr="002444E2"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2444E2" w:rsidRPr="002444E2" w14:paraId="18FCAF75" w14:textId="77777777" w:rsidTr="00C1331D">
        <w:trPr>
          <w:cantSplit/>
          <w:trHeight w:val="770"/>
        </w:trPr>
        <w:tc>
          <w:tcPr>
            <w:tcW w:w="1335" w:type="dxa"/>
            <w:vMerge/>
            <w:hideMark/>
          </w:tcPr>
          <w:p w14:paraId="4C1AE32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E89F7F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DFA5E33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0C74D40E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0E3E8AE" w14:textId="77777777" w:rsidR="002444E2" w:rsidRPr="002444E2" w:rsidRDefault="002444E2" w:rsidP="002444E2">
            <w:r w:rsidRPr="002444E2">
              <w:t>Б1.В.5</w:t>
            </w:r>
          </w:p>
        </w:tc>
        <w:tc>
          <w:tcPr>
            <w:tcW w:w="2062" w:type="dxa"/>
            <w:vMerge w:val="restart"/>
            <w:noWrap/>
            <w:hideMark/>
          </w:tcPr>
          <w:p w14:paraId="3262387F" w14:textId="77777777" w:rsidR="002444E2" w:rsidRPr="002444E2" w:rsidRDefault="002444E2" w:rsidP="002444E2">
            <w:r w:rsidRPr="002444E2">
              <w:t xml:space="preserve">Экономика и управление </w:t>
            </w:r>
            <w:r w:rsidRPr="002444E2">
              <w:lastRenderedPageBreak/>
              <w:t>транспортной организацией</w:t>
            </w:r>
          </w:p>
        </w:tc>
        <w:tc>
          <w:tcPr>
            <w:tcW w:w="11624" w:type="dxa"/>
            <w:noWrap/>
            <w:hideMark/>
          </w:tcPr>
          <w:p w14:paraId="7D1E3F71" w14:textId="77777777" w:rsidR="002444E2" w:rsidRPr="002444E2" w:rsidRDefault="002444E2" w:rsidP="002444E2">
            <w:r w:rsidRPr="002444E2">
              <w:lastRenderedPageBreak/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6F525D9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8F7D64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6E36C2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DB90DC6" w14:textId="77777777" w:rsidR="002444E2" w:rsidRPr="002444E2" w:rsidRDefault="002444E2" w:rsidP="002444E2">
            <w:r w:rsidRPr="002444E2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444E2" w:rsidRPr="002444E2" w14:paraId="65F39F7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5DC483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ECC076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445D46F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31907F3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E3A26D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7F2162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48812E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6C9B067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F6DB2C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E706CE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A0F00B6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34E3C30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25477A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D7EE29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7C67E30" w14:textId="77777777" w:rsidR="002444E2" w:rsidRPr="002444E2" w:rsidRDefault="002444E2" w:rsidP="002444E2">
            <w:r w:rsidRPr="002444E2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444E2" w:rsidRPr="002444E2" w14:paraId="0085E28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0BE3B0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CEBB16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9014376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315AF89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B512F8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4988AD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B12F557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6BB4FC0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9FFF84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BE558F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893085E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6A7A81A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935786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357E10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D5FACF1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3C9C775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8CBBC6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B08919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2C72327" w14:textId="77777777" w:rsidR="002444E2" w:rsidRPr="002444E2" w:rsidRDefault="002444E2" w:rsidP="002444E2">
            <w:r w:rsidRPr="002444E2">
              <w:t>ПК-2.2.1 Умеет применять методики определения экономической эффективности производства</w:t>
            </w:r>
          </w:p>
        </w:tc>
      </w:tr>
      <w:tr w:rsidR="002444E2" w:rsidRPr="002444E2" w14:paraId="4D8686C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99A4AB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F307A9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1DAAF5E" w14:textId="77777777" w:rsidR="002444E2" w:rsidRPr="002444E2" w:rsidRDefault="002444E2" w:rsidP="002444E2">
            <w:r w:rsidRPr="002444E2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444E2" w:rsidRPr="002444E2" w14:paraId="7203F21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EE8EF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6F046F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ADE6CE1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2A7E6F8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C6A599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6FC6AA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C9425E5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2645300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F893D6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F05441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8126F50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2A8C718C" w14:textId="77777777" w:rsidTr="00C1331D">
        <w:trPr>
          <w:cantSplit/>
          <w:trHeight w:val="237"/>
        </w:trPr>
        <w:tc>
          <w:tcPr>
            <w:tcW w:w="1335" w:type="dxa"/>
            <w:vMerge/>
            <w:hideMark/>
          </w:tcPr>
          <w:p w14:paraId="475109F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AF8E94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A1A35BE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32F5A220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8ECD230" w14:textId="77777777" w:rsidR="002444E2" w:rsidRPr="002444E2" w:rsidRDefault="002444E2" w:rsidP="002444E2">
            <w:r w:rsidRPr="002444E2">
              <w:t>Б1.В.6</w:t>
            </w:r>
          </w:p>
        </w:tc>
        <w:tc>
          <w:tcPr>
            <w:tcW w:w="2062" w:type="dxa"/>
            <w:vMerge w:val="restart"/>
            <w:noWrap/>
            <w:hideMark/>
          </w:tcPr>
          <w:p w14:paraId="60485C78" w14:textId="77777777" w:rsidR="002444E2" w:rsidRPr="002444E2" w:rsidRDefault="002444E2" w:rsidP="002444E2">
            <w:r w:rsidRPr="002444E2">
              <w:t>Компьютеризация экономических расчетов</w:t>
            </w:r>
          </w:p>
        </w:tc>
        <w:tc>
          <w:tcPr>
            <w:tcW w:w="11624" w:type="dxa"/>
            <w:noWrap/>
            <w:hideMark/>
          </w:tcPr>
          <w:p w14:paraId="53104A0C" w14:textId="77777777" w:rsidR="002444E2" w:rsidRPr="002444E2" w:rsidRDefault="002444E2" w:rsidP="002444E2">
            <w:r w:rsidRPr="002444E2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444E2" w:rsidRPr="002444E2" w14:paraId="61D81B0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459717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662421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28E22C1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19AA0A8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A90EDD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5017AA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4CBCDFD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31CD7E3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B637A1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24EDCE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67C837F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50FB8CC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370177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E400F8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A9FD6AE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29E94E3D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D5497A4" w14:textId="77777777" w:rsidR="002444E2" w:rsidRPr="002444E2" w:rsidRDefault="002444E2" w:rsidP="002444E2">
            <w:r w:rsidRPr="002444E2">
              <w:t>Б1.В.7</w:t>
            </w:r>
          </w:p>
        </w:tc>
        <w:tc>
          <w:tcPr>
            <w:tcW w:w="2062" w:type="dxa"/>
            <w:vMerge w:val="restart"/>
            <w:noWrap/>
            <w:hideMark/>
          </w:tcPr>
          <w:p w14:paraId="114A5742" w14:textId="77777777" w:rsidR="002444E2" w:rsidRPr="002444E2" w:rsidRDefault="002444E2" w:rsidP="002444E2">
            <w:r w:rsidRPr="002444E2">
              <w:t>Транспортная логистика</w:t>
            </w:r>
          </w:p>
        </w:tc>
        <w:tc>
          <w:tcPr>
            <w:tcW w:w="11624" w:type="dxa"/>
            <w:noWrap/>
            <w:hideMark/>
          </w:tcPr>
          <w:p w14:paraId="6C0228EF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4FE0B93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6B45E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C65EDF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D67BD94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20F399A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B2E8D1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E8370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E92CDF2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5BFAD8A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5B56B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1B892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6692D48" w14:textId="77777777" w:rsidR="002444E2" w:rsidRPr="002444E2" w:rsidRDefault="002444E2" w:rsidP="002444E2">
            <w:r w:rsidRPr="002444E2">
              <w:t>ПК-2.1.4 Знает порядок ведения договорной работы</w:t>
            </w:r>
          </w:p>
        </w:tc>
      </w:tr>
      <w:tr w:rsidR="002444E2" w:rsidRPr="002444E2" w14:paraId="2CAF6DE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156730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C87D71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254723C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409B4D4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118AF9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B15A1F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F3D766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4AE5704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0EF915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1A8024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56B92A4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4DE6EE0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F1201D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0DD034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9D3656D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13D6DFE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F4542F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F26530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C4BD27D" w14:textId="77777777" w:rsidR="002444E2" w:rsidRPr="002444E2" w:rsidRDefault="002444E2" w:rsidP="002444E2">
            <w:r w:rsidRPr="002444E2">
              <w:t>ПК-2.2.2 Умеет анализировать производственно-хозяйственные планы организации</w:t>
            </w:r>
          </w:p>
        </w:tc>
      </w:tr>
      <w:tr w:rsidR="002444E2" w:rsidRPr="002444E2" w14:paraId="0A3AE44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5594AC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D95CF2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73869AD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6D0F3FD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053FD6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12D96E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D0251F7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60D76F0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D1192A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634895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8863CCD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0F36194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CAF7E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C94E74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7A7061" w14:textId="77777777" w:rsidR="002444E2" w:rsidRPr="002444E2" w:rsidRDefault="002444E2" w:rsidP="002444E2">
            <w:r w:rsidRPr="002444E2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444E2" w:rsidRPr="002444E2" w14:paraId="3FCCC1A7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9754D35" w14:textId="77777777" w:rsidR="002444E2" w:rsidRPr="002444E2" w:rsidRDefault="002444E2" w:rsidP="002444E2">
            <w:r w:rsidRPr="002444E2">
              <w:t>Б1.В.8</w:t>
            </w:r>
          </w:p>
        </w:tc>
        <w:tc>
          <w:tcPr>
            <w:tcW w:w="2062" w:type="dxa"/>
            <w:vMerge w:val="restart"/>
            <w:noWrap/>
            <w:hideMark/>
          </w:tcPr>
          <w:p w14:paraId="141FA081" w14:textId="77777777" w:rsidR="002444E2" w:rsidRPr="002444E2" w:rsidRDefault="002444E2" w:rsidP="002444E2">
            <w:r w:rsidRPr="002444E2">
              <w:t>Договорная работа</w:t>
            </w:r>
          </w:p>
        </w:tc>
        <w:tc>
          <w:tcPr>
            <w:tcW w:w="11624" w:type="dxa"/>
            <w:noWrap/>
            <w:hideMark/>
          </w:tcPr>
          <w:p w14:paraId="1C5D3BD3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1338253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D2DFFC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8B9720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D57FAAA" w14:textId="77777777" w:rsidR="002444E2" w:rsidRPr="002444E2" w:rsidRDefault="002444E2" w:rsidP="002444E2">
            <w:r w:rsidRPr="002444E2">
              <w:t>ПК-2.1.4 Знает порядок ведения договорной работы</w:t>
            </w:r>
          </w:p>
        </w:tc>
      </w:tr>
      <w:tr w:rsidR="002444E2" w:rsidRPr="002444E2" w14:paraId="1EC75AC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BF8D0E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72F58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C42EE93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037404A9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0F1D11E" w14:textId="77777777" w:rsidR="002444E2" w:rsidRPr="002444E2" w:rsidRDefault="002444E2" w:rsidP="002444E2">
            <w:r w:rsidRPr="002444E2">
              <w:t>Б1.В.9</w:t>
            </w:r>
          </w:p>
        </w:tc>
        <w:tc>
          <w:tcPr>
            <w:tcW w:w="2062" w:type="dxa"/>
            <w:vMerge w:val="restart"/>
            <w:noWrap/>
            <w:hideMark/>
          </w:tcPr>
          <w:p w14:paraId="37F0436A" w14:textId="77777777" w:rsidR="002444E2" w:rsidRPr="002444E2" w:rsidRDefault="002444E2" w:rsidP="002444E2">
            <w:r w:rsidRPr="002444E2">
              <w:t>Информационно-аналитические автоматизированные системы на предприятиях отрасли</w:t>
            </w:r>
          </w:p>
        </w:tc>
        <w:tc>
          <w:tcPr>
            <w:tcW w:w="11624" w:type="dxa"/>
            <w:noWrap/>
            <w:hideMark/>
          </w:tcPr>
          <w:p w14:paraId="17571958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4AA122F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4E38A0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832348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91736E1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2B035C89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22C8282B" w14:textId="77777777" w:rsidR="002444E2" w:rsidRPr="002444E2" w:rsidRDefault="002444E2" w:rsidP="002444E2"/>
        </w:tc>
        <w:tc>
          <w:tcPr>
            <w:tcW w:w="2062" w:type="dxa"/>
            <w:vMerge/>
          </w:tcPr>
          <w:p w14:paraId="73B9AE71" w14:textId="77777777" w:rsidR="002444E2" w:rsidRPr="002444E2" w:rsidRDefault="002444E2" w:rsidP="002444E2"/>
        </w:tc>
        <w:tc>
          <w:tcPr>
            <w:tcW w:w="11624" w:type="dxa"/>
            <w:noWrap/>
          </w:tcPr>
          <w:p w14:paraId="3566276D" w14:textId="77777777" w:rsidR="002444E2" w:rsidRPr="002444E2" w:rsidRDefault="002444E2" w:rsidP="002444E2">
            <w:r w:rsidRPr="002444E2">
              <w:t>ПК-3.1.3 Знает правила эксплуатации информационно-аналитических автоматизированных систем при составлении справки на премирование работников структурного подразделения по результатам работы</w:t>
            </w:r>
          </w:p>
        </w:tc>
      </w:tr>
      <w:tr w:rsidR="002444E2" w:rsidRPr="002444E2" w14:paraId="570BC27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B01C8B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E7ED3C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28E4576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7DE0572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930402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B19C16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61C7C7B" w14:textId="77777777" w:rsidR="002444E2" w:rsidRPr="002444E2" w:rsidRDefault="002444E2" w:rsidP="002444E2">
            <w:r w:rsidRPr="002444E2"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2444E2" w:rsidRPr="002444E2" w14:paraId="607F15E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27C05D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AF8525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37B692F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4F1B77FA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06781311" w14:textId="77777777" w:rsidR="002444E2" w:rsidRPr="002444E2" w:rsidRDefault="002444E2" w:rsidP="002444E2"/>
        </w:tc>
        <w:tc>
          <w:tcPr>
            <w:tcW w:w="2062" w:type="dxa"/>
            <w:vMerge/>
          </w:tcPr>
          <w:p w14:paraId="478025FA" w14:textId="77777777" w:rsidR="002444E2" w:rsidRPr="002444E2" w:rsidRDefault="002444E2" w:rsidP="002444E2"/>
        </w:tc>
        <w:tc>
          <w:tcPr>
            <w:tcW w:w="11624" w:type="dxa"/>
            <w:noWrap/>
          </w:tcPr>
          <w:p w14:paraId="1A3DC782" w14:textId="77777777" w:rsidR="002444E2" w:rsidRPr="002444E2" w:rsidRDefault="002444E2" w:rsidP="002444E2">
            <w:r w:rsidRPr="002444E2">
              <w:t>ПК-3.2.3 Умеет пользоваться информационно-аналитическими автоматизированными системами</w:t>
            </w:r>
          </w:p>
        </w:tc>
      </w:tr>
      <w:tr w:rsidR="002444E2" w:rsidRPr="002444E2" w14:paraId="1BCC7CE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BD6A30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4397BB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C4C079A" w14:textId="77777777" w:rsidR="002444E2" w:rsidRPr="002444E2" w:rsidRDefault="002444E2" w:rsidP="002444E2">
            <w:r w:rsidRPr="002444E2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2444E2" w:rsidRPr="002444E2" w14:paraId="590A0F1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EE0A19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AA387A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E98DAAD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0062B1B8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71F1C2F0" w14:textId="77777777" w:rsidR="002444E2" w:rsidRPr="002444E2" w:rsidRDefault="002444E2" w:rsidP="002444E2"/>
        </w:tc>
        <w:tc>
          <w:tcPr>
            <w:tcW w:w="2062" w:type="dxa"/>
            <w:vMerge/>
          </w:tcPr>
          <w:p w14:paraId="62D06C5E" w14:textId="77777777" w:rsidR="002444E2" w:rsidRPr="002444E2" w:rsidRDefault="002444E2" w:rsidP="002444E2"/>
        </w:tc>
        <w:tc>
          <w:tcPr>
            <w:tcW w:w="11624" w:type="dxa"/>
            <w:noWrap/>
          </w:tcPr>
          <w:p w14:paraId="70DA43AA" w14:textId="77777777" w:rsidR="002444E2" w:rsidRPr="002444E2" w:rsidRDefault="002444E2" w:rsidP="002444E2">
            <w:r w:rsidRPr="002444E2">
              <w:t>ПК-3.3.4 Имеет навыки формирования справки по результатам работы структурного подразделения и производственных структурных подразделений в информационно-аналитических автоматизированных системах</w:t>
            </w:r>
          </w:p>
        </w:tc>
      </w:tr>
      <w:tr w:rsidR="002444E2" w:rsidRPr="002444E2" w14:paraId="1995983D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548951E" w14:textId="77777777" w:rsidR="002444E2" w:rsidRPr="002444E2" w:rsidRDefault="002444E2" w:rsidP="002444E2">
            <w:r w:rsidRPr="002444E2">
              <w:t>Б1.В.10</w:t>
            </w:r>
          </w:p>
        </w:tc>
        <w:tc>
          <w:tcPr>
            <w:tcW w:w="2062" w:type="dxa"/>
            <w:vMerge w:val="restart"/>
            <w:noWrap/>
            <w:hideMark/>
          </w:tcPr>
          <w:p w14:paraId="2C8D7F5C" w14:textId="77777777" w:rsidR="002444E2" w:rsidRPr="002444E2" w:rsidRDefault="002444E2" w:rsidP="002444E2">
            <w:r w:rsidRPr="002444E2">
              <w:t>Управление качеством транспортных услуг</w:t>
            </w:r>
          </w:p>
        </w:tc>
        <w:tc>
          <w:tcPr>
            <w:tcW w:w="11624" w:type="dxa"/>
            <w:noWrap/>
            <w:hideMark/>
          </w:tcPr>
          <w:p w14:paraId="4B5BBE05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2F84F55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FE2E8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44AFC9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BC995CE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31550F2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C443C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669D05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46B3ECD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2CEEB4F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733D68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AB93D0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66FC6C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4BE95B9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CA2548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A92B51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939DD3D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741FA02B" w14:textId="77777777" w:rsidTr="00C1331D">
        <w:trPr>
          <w:cantSplit/>
          <w:trHeight w:val="383"/>
        </w:trPr>
        <w:tc>
          <w:tcPr>
            <w:tcW w:w="1335" w:type="dxa"/>
            <w:vMerge/>
            <w:hideMark/>
          </w:tcPr>
          <w:p w14:paraId="526C191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80C0BC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12DC65D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48BC8F97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C508F46" w14:textId="77777777" w:rsidR="002444E2" w:rsidRPr="002444E2" w:rsidRDefault="002444E2" w:rsidP="002444E2">
            <w:r w:rsidRPr="002444E2">
              <w:t>Б1.В.11</w:t>
            </w:r>
          </w:p>
        </w:tc>
        <w:tc>
          <w:tcPr>
            <w:tcW w:w="2062" w:type="dxa"/>
            <w:vMerge w:val="restart"/>
            <w:noWrap/>
            <w:hideMark/>
          </w:tcPr>
          <w:p w14:paraId="399561CC" w14:textId="77777777" w:rsidR="002444E2" w:rsidRPr="002444E2" w:rsidRDefault="002444E2" w:rsidP="002444E2">
            <w:r w:rsidRPr="002444E2">
              <w:t>Себестоимость железнодорожных перевозок</w:t>
            </w:r>
          </w:p>
        </w:tc>
        <w:tc>
          <w:tcPr>
            <w:tcW w:w="11624" w:type="dxa"/>
            <w:noWrap/>
            <w:hideMark/>
          </w:tcPr>
          <w:p w14:paraId="32D5A235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69724C6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4DD608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BCC2E1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114AE1" w14:textId="77777777" w:rsidR="002444E2" w:rsidRPr="002444E2" w:rsidRDefault="002444E2" w:rsidP="002444E2">
            <w:r w:rsidRPr="002444E2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444E2" w:rsidRPr="002444E2" w14:paraId="552D389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0E96A1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5973B4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5C94372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2BD5B3C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2E1D4D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CAE6AC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A445DF7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3CE66B1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05DEA0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DE7CC2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08F1A07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6F90872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EA8190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1D4945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34C4219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319B8A5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69DEDB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B5336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9822A40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46161CB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716916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7D4206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FEC44BF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46A87BD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959783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864E17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12A8120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077AAA6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8A4EC4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A0970E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3E2E14" w14:textId="77777777" w:rsidR="002444E2" w:rsidRPr="002444E2" w:rsidRDefault="002444E2" w:rsidP="002444E2">
            <w:r w:rsidRPr="002444E2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444E2" w:rsidRPr="002444E2" w14:paraId="70893B0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7E7216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8F9684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2228F0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10E41E9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BAB66F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9992A4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3F6DF5F" w14:textId="77777777" w:rsidR="002444E2" w:rsidRPr="002444E2" w:rsidRDefault="002444E2" w:rsidP="002444E2">
            <w:r w:rsidRPr="002444E2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444E2" w:rsidRPr="002444E2" w14:paraId="48FB1B0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769A5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30ADAE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27BF88D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62937BD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447D0C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2212CD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DC25068" w14:textId="77777777" w:rsidR="002444E2" w:rsidRPr="002444E2" w:rsidRDefault="002444E2" w:rsidP="002444E2">
            <w:r w:rsidRPr="002444E2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444E2" w:rsidRPr="002444E2" w14:paraId="530E680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F040EE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9BC752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DE84790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40EA9DB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ABACDF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B7C06E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0225A30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54CDA352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3B1F4EB" w14:textId="77777777" w:rsidR="002444E2" w:rsidRPr="002444E2" w:rsidRDefault="002444E2" w:rsidP="002444E2">
            <w:r w:rsidRPr="002444E2">
              <w:t>Б1.В.12</w:t>
            </w:r>
          </w:p>
        </w:tc>
        <w:tc>
          <w:tcPr>
            <w:tcW w:w="2062" w:type="dxa"/>
            <w:vMerge w:val="restart"/>
            <w:noWrap/>
            <w:hideMark/>
          </w:tcPr>
          <w:p w14:paraId="5D0D7F09" w14:textId="77777777" w:rsidR="002444E2" w:rsidRPr="002444E2" w:rsidRDefault="002444E2" w:rsidP="002444E2">
            <w:r w:rsidRPr="002444E2">
              <w:t xml:space="preserve">Технико-экономическое планирование в структурных </w:t>
            </w:r>
            <w:r w:rsidRPr="002444E2">
              <w:lastRenderedPageBreak/>
              <w:t>подразделениях 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69CF67CA" w14:textId="77777777" w:rsidR="002444E2" w:rsidRPr="002444E2" w:rsidRDefault="002444E2" w:rsidP="002444E2">
            <w:r w:rsidRPr="002444E2">
              <w:lastRenderedPageBreak/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76D8EAD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FFF730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5EDBA0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C056AA3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7B326AB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AB6559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FFE0B5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007180D" w14:textId="77777777" w:rsidR="002444E2" w:rsidRPr="002444E2" w:rsidRDefault="002444E2" w:rsidP="002444E2">
            <w:r w:rsidRPr="002444E2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444E2" w:rsidRPr="002444E2" w14:paraId="616CA3D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834A69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6E83DB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6951C54" w14:textId="77777777" w:rsidR="002444E2" w:rsidRPr="002444E2" w:rsidRDefault="002444E2" w:rsidP="002444E2">
            <w:r w:rsidRPr="002444E2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444E2" w:rsidRPr="002444E2" w14:paraId="349CB2E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FD693C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5F0DC6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443B5A8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3C35854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A87ABE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1DA4C9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EB8A241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6DA04AE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C47FE8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0FCE1F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07618C0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17F1CE8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967436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990E5F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6D3D727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4C094EB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28C14D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07434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8AC10B3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6D0A56A3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1C1D71FD" w14:textId="77777777" w:rsidR="002444E2" w:rsidRPr="002444E2" w:rsidRDefault="002444E2" w:rsidP="002444E2"/>
        </w:tc>
        <w:tc>
          <w:tcPr>
            <w:tcW w:w="2062" w:type="dxa"/>
            <w:vMerge/>
          </w:tcPr>
          <w:p w14:paraId="30AAB088" w14:textId="77777777" w:rsidR="002444E2" w:rsidRPr="002444E2" w:rsidRDefault="002444E2" w:rsidP="002444E2"/>
        </w:tc>
        <w:tc>
          <w:tcPr>
            <w:tcW w:w="11624" w:type="dxa"/>
            <w:noWrap/>
          </w:tcPr>
          <w:p w14:paraId="1F431F09" w14:textId="77777777" w:rsidR="002444E2" w:rsidRPr="002444E2" w:rsidRDefault="002444E2" w:rsidP="002444E2">
            <w:r w:rsidRPr="002444E2">
              <w:t>ПК-3.2.2 Умеет планировать собственную деятельность при составлении справки на премирование работников структурного подразделения</w:t>
            </w:r>
          </w:p>
        </w:tc>
      </w:tr>
      <w:tr w:rsidR="002444E2" w:rsidRPr="002444E2" w14:paraId="498F7C8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0AA982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B9C3AE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38D94BA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5404D7F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0A8785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A1E92A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1EBF439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2DB0726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8DF085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F4FACA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E9F3B3D" w14:textId="77777777" w:rsidR="002444E2" w:rsidRPr="002444E2" w:rsidRDefault="002444E2" w:rsidP="002444E2">
            <w:r w:rsidRPr="002444E2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444E2" w:rsidRPr="002444E2" w14:paraId="6674DE4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521615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CA0EA0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43DEB33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4517F2D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C7FAF4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973B85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774C0DF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745A121D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2CD0FE8" w14:textId="77777777" w:rsidR="002444E2" w:rsidRPr="002444E2" w:rsidRDefault="002444E2" w:rsidP="002444E2">
            <w:r w:rsidRPr="002444E2">
              <w:t>Б1.В.13</w:t>
            </w:r>
          </w:p>
        </w:tc>
        <w:tc>
          <w:tcPr>
            <w:tcW w:w="2062" w:type="dxa"/>
            <w:vMerge w:val="restart"/>
            <w:noWrap/>
            <w:hideMark/>
          </w:tcPr>
          <w:p w14:paraId="4FE80847" w14:textId="77777777" w:rsidR="002444E2" w:rsidRPr="002444E2" w:rsidRDefault="002444E2" w:rsidP="002444E2">
            <w:r w:rsidRPr="002444E2">
              <w:t>Экономика и управление трудовыми ресурсами на железнодорожном транспорте</w:t>
            </w:r>
          </w:p>
        </w:tc>
        <w:tc>
          <w:tcPr>
            <w:tcW w:w="11624" w:type="dxa"/>
            <w:noWrap/>
            <w:hideMark/>
          </w:tcPr>
          <w:p w14:paraId="13927332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417D25D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E75D14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8EA7C9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6BB7B7C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22FC170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921116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4A6738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0AA5E9B" w14:textId="77777777" w:rsidR="002444E2" w:rsidRPr="002444E2" w:rsidRDefault="002444E2" w:rsidP="002444E2">
            <w:r w:rsidRPr="002444E2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444E2" w:rsidRPr="002444E2" w14:paraId="0DF18FF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0B722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E264F7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EC45B5B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177E7D6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72C013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E38888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9DB920B" w14:textId="77777777" w:rsidR="002444E2" w:rsidRPr="002444E2" w:rsidRDefault="002444E2" w:rsidP="002444E2">
            <w:r w:rsidRPr="002444E2">
              <w:t>ПК-2.1.3 Знает требования охраны труда, пожарной безопасности в части, регламентирующей выполнение должностных обязанностей</w:t>
            </w:r>
          </w:p>
        </w:tc>
      </w:tr>
      <w:tr w:rsidR="002444E2" w:rsidRPr="002444E2" w14:paraId="218C492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A9D7DE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6F31A0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73B1B1F" w14:textId="77777777" w:rsidR="002444E2" w:rsidRPr="002444E2" w:rsidRDefault="002444E2" w:rsidP="002444E2">
            <w:r w:rsidRPr="002444E2">
              <w:t>ПК-2.1.4 Знает порядок ведения договорной работы</w:t>
            </w:r>
          </w:p>
        </w:tc>
      </w:tr>
      <w:tr w:rsidR="002444E2" w:rsidRPr="002444E2" w14:paraId="02150193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1DDF55A8" w14:textId="77777777" w:rsidR="002444E2" w:rsidRPr="002444E2" w:rsidRDefault="002444E2" w:rsidP="002444E2"/>
        </w:tc>
        <w:tc>
          <w:tcPr>
            <w:tcW w:w="2062" w:type="dxa"/>
            <w:vMerge/>
          </w:tcPr>
          <w:p w14:paraId="1BE5C482" w14:textId="77777777" w:rsidR="002444E2" w:rsidRPr="002444E2" w:rsidRDefault="002444E2" w:rsidP="002444E2"/>
        </w:tc>
        <w:tc>
          <w:tcPr>
            <w:tcW w:w="11624" w:type="dxa"/>
            <w:noWrap/>
          </w:tcPr>
          <w:p w14:paraId="58B064B9" w14:textId="77777777" w:rsidR="002444E2" w:rsidRPr="002444E2" w:rsidRDefault="002444E2" w:rsidP="002444E2">
            <w:r w:rsidRPr="002444E2">
              <w:t>ПК-3.1.1 Знает методические материалы по составлению справки на премирование работников структурного подразделения</w:t>
            </w:r>
          </w:p>
        </w:tc>
      </w:tr>
      <w:tr w:rsidR="002444E2" w:rsidRPr="002444E2" w14:paraId="71B70C6A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7AEA1B3F" w14:textId="77777777" w:rsidR="002444E2" w:rsidRPr="002444E2" w:rsidRDefault="002444E2" w:rsidP="002444E2"/>
        </w:tc>
        <w:tc>
          <w:tcPr>
            <w:tcW w:w="2062" w:type="dxa"/>
            <w:vMerge/>
          </w:tcPr>
          <w:p w14:paraId="02243E99" w14:textId="77777777" w:rsidR="002444E2" w:rsidRPr="002444E2" w:rsidRDefault="002444E2" w:rsidP="002444E2"/>
        </w:tc>
        <w:tc>
          <w:tcPr>
            <w:tcW w:w="11624" w:type="dxa"/>
            <w:noWrap/>
          </w:tcPr>
          <w:p w14:paraId="43821D9E" w14:textId="77777777" w:rsidR="002444E2" w:rsidRPr="002444E2" w:rsidRDefault="002444E2" w:rsidP="002444E2">
            <w:r w:rsidRPr="002444E2">
              <w:t>ПК-3.1.4 Знает положение о системе оплаты труда работников</w:t>
            </w:r>
          </w:p>
        </w:tc>
      </w:tr>
      <w:tr w:rsidR="002444E2" w:rsidRPr="002444E2" w14:paraId="7B7735B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664436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F7BB5C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7F9F6A0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0F888AC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7545BF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A57D15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606D790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302D7AA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441AC0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670211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6B245D2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6978FDB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BC7522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8A6805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695BCCD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2F4D1E07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61A9DEB2" w14:textId="77777777" w:rsidR="002444E2" w:rsidRPr="002444E2" w:rsidRDefault="002444E2" w:rsidP="002444E2"/>
        </w:tc>
        <w:tc>
          <w:tcPr>
            <w:tcW w:w="2062" w:type="dxa"/>
            <w:vMerge/>
          </w:tcPr>
          <w:p w14:paraId="4CD1399D" w14:textId="77777777" w:rsidR="002444E2" w:rsidRPr="002444E2" w:rsidRDefault="002444E2" w:rsidP="002444E2"/>
        </w:tc>
        <w:tc>
          <w:tcPr>
            <w:tcW w:w="11624" w:type="dxa"/>
            <w:noWrap/>
          </w:tcPr>
          <w:p w14:paraId="119C2BE8" w14:textId="77777777" w:rsidR="002444E2" w:rsidRPr="002444E2" w:rsidRDefault="002444E2" w:rsidP="002444E2">
            <w:r w:rsidRPr="002444E2">
              <w:t>ПК-3.2.1 Умеет использовать методики подготовки материалов по текущему премированию работников структурного подразделения</w:t>
            </w:r>
          </w:p>
        </w:tc>
      </w:tr>
      <w:tr w:rsidR="002444E2" w:rsidRPr="002444E2" w14:paraId="2E9D8BF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85B59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094C49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646A10F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62028E0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D0EB86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8C51A1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C85BF23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1899BC4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710C87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9E7501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9F8CB3D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6E9A320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CD7BBF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B52CEF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2DACA93" w14:textId="77777777" w:rsidR="002444E2" w:rsidRPr="002444E2" w:rsidRDefault="002444E2" w:rsidP="002444E2">
            <w:r w:rsidRPr="002444E2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2444E2" w:rsidRPr="002444E2" w14:paraId="5F91A77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C7D50F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E96FBB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142ED2C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24E5C8CA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1D1A0EB" w14:textId="77777777" w:rsidR="002444E2" w:rsidRPr="002444E2" w:rsidRDefault="002444E2" w:rsidP="002444E2">
            <w:r w:rsidRPr="002444E2">
              <w:t>Б1.В.14</w:t>
            </w:r>
          </w:p>
        </w:tc>
        <w:tc>
          <w:tcPr>
            <w:tcW w:w="2062" w:type="dxa"/>
            <w:vMerge w:val="restart"/>
            <w:noWrap/>
            <w:hideMark/>
          </w:tcPr>
          <w:p w14:paraId="121755C7" w14:textId="77777777" w:rsidR="002444E2" w:rsidRPr="002444E2" w:rsidRDefault="002444E2" w:rsidP="002444E2">
            <w:r w:rsidRPr="002444E2">
              <w:t>Железнодорожная статистика</w:t>
            </w:r>
          </w:p>
        </w:tc>
        <w:tc>
          <w:tcPr>
            <w:tcW w:w="11624" w:type="dxa"/>
            <w:noWrap/>
            <w:hideMark/>
          </w:tcPr>
          <w:p w14:paraId="24427741" w14:textId="77777777" w:rsidR="002444E2" w:rsidRPr="002444E2" w:rsidRDefault="002444E2" w:rsidP="002444E2">
            <w:r w:rsidRPr="002444E2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444E2" w:rsidRPr="002444E2" w14:paraId="491544C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E54AE7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1B7120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3C8DB5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7BAA337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FFD437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21201A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7D619D7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545C60C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B84EDF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5AADEB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72E400F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7CBCFAE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F9B09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3F9A70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B8A1E65" w14:textId="77777777" w:rsidR="002444E2" w:rsidRPr="002444E2" w:rsidRDefault="002444E2" w:rsidP="002444E2">
            <w:r w:rsidRPr="002444E2">
              <w:t>ПК-2.1.1 Знает методы экономического анализа и учета показателей деятельности организации и ее подразделений</w:t>
            </w:r>
          </w:p>
        </w:tc>
      </w:tr>
      <w:tr w:rsidR="002444E2" w:rsidRPr="002444E2" w14:paraId="2328AC6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8F1830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43D403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CD49A1B" w14:textId="77777777" w:rsidR="002444E2" w:rsidRPr="002444E2" w:rsidRDefault="002444E2" w:rsidP="002444E2">
            <w:r w:rsidRPr="002444E2">
              <w:t>ПК-2.1.5 Знает методы организации оперативного и статистического учета</w:t>
            </w:r>
          </w:p>
        </w:tc>
      </w:tr>
      <w:tr w:rsidR="002444E2" w:rsidRPr="002444E2" w14:paraId="2AAABB5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A6B379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E40C14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5445CDA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2A02827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2E0B4A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17FDE5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1815765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25DD560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D54526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6EAB36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4F06847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71D693C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73AAD3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113691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0B4C42C" w14:textId="77777777" w:rsidR="002444E2" w:rsidRPr="002444E2" w:rsidRDefault="002444E2" w:rsidP="002444E2">
            <w:r w:rsidRPr="002444E2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444E2" w:rsidRPr="002444E2" w14:paraId="0A053EE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FEFA07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6ECD6F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6FFAFBA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60EE810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4BC11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33B9BF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0DC5D27" w14:textId="77777777" w:rsidR="002444E2" w:rsidRPr="002444E2" w:rsidRDefault="002444E2" w:rsidP="002444E2">
            <w:r w:rsidRPr="002444E2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5A07D6D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8D7C30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862B2B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6E42DD" w14:textId="77777777" w:rsidR="002444E2" w:rsidRPr="002444E2" w:rsidRDefault="002444E2" w:rsidP="002444E2">
            <w:r w:rsidRPr="002444E2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444E2" w:rsidRPr="002444E2" w14:paraId="3A8C806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9CA365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D94B7C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D5BEC7F" w14:textId="77777777" w:rsidR="002444E2" w:rsidRPr="002444E2" w:rsidRDefault="002444E2" w:rsidP="002444E2">
            <w:r w:rsidRPr="002444E2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444E2" w:rsidRPr="002444E2" w14:paraId="72C48F0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B25E49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7BEC55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CA5E164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6EA1C64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9B0916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5C718B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20C583C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4C96A88A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F40220D" w14:textId="77777777" w:rsidR="002444E2" w:rsidRPr="002444E2" w:rsidRDefault="002444E2" w:rsidP="002444E2">
            <w:r w:rsidRPr="002444E2">
              <w:lastRenderedPageBreak/>
              <w:t>Б1.В.15</w:t>
            </w:r>
          </w:p>
        </w:tc>
        <w:tc>
          <w:tcPr>
            <w:tcW w:w="2062" w:type="dxa"/>
            <w:vMerge w:val="restart"/>
            <w:noWrap/>
            <w:hideMark/>
          </w:tcPr>
          <w:p w14:paraId="6A673698" w14:textId="77777777" w:rsidR="002444E2" w:rsidRPr="002444E2" w:rsidRDefault="002444E2" w:rsidP="002444E2">
            <w:r w:rsidRPr="002444E2">
              <w:t>Модели и моделирование на транспорте</w:t>
            </w:r>
          </w:p>
        </w:tc>
        <w:tc>
          <w:tcPr>
            <w:tcW w:w="11624" w:type="dxa"/>
            <w:noWrap/>
            <w:hideMark/>
          </w:tcPr>
          <w:p w14:paraId="14A65850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0B636D5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ACC87C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382C33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A88564B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04F9419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06754C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2B9DB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4E96B9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535312D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955BF4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997F1F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5297AA5" w14:textId="77777777" w:rsidR="002444E2" w:rsidRPr="002444E2" w:rsidRDefault="002444E2" w:rsidP="002444E2">
            <w:r w:rsidRPr="002444E2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444E2" w:rsidRPr="002444E2" w14:paraId="6E0EFBB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5058D9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116373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C50425F" w14:textId="77777777" w:rsidR="002444E2" w:rsidRPr="002444E2" w:rsidRDefault="002444E2" w:rsidP="002444E2">
            <w:r w:rsidRPr="002444E2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444E2" w:rsidRPr="002444E2" w14:paraId="01F3ED9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FDCA1E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E3D15A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8759577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4355FF1A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5EEA143" w14:textId="77777777" w:rsidR="002444E2" w:rsidRPr="002444E2" w:rsidRDefault="002444E2" w:rsidP="002444E2">
            <w:r w:rsidRPr="002444E2">
              <w:t>Б1.В.16</w:t>
            </w:r>
          </w:p>
        </w:tc>
        <w:tc>
          <w:tcPr>
            <w:tcW w:w="2062" w:type="dxa"/>
            <w:vMerge w:val="restart"/>
            <w:noWrap/>
            <w:hideMark/>
          </w:tcPr>
          <w:p w14:paraId="2EAD2DEF" w14:textId="77777777" w:rsidR="002444E2" w:rsidRPr="002444E2" w:rsidRDefault="002444E2" w:rsidP="002444E2">
            <w:r w:rsidRPr="002444E2">
              <w:t>Налоги и налогообложение</w:t>
            </w:r>
          </w:p>
        </w:tc>
        <w:tc>
          <w:tcPr>
            <w:tcW w:w="11624" w:type="dxa"/>
            <w:noWrap/>
            <w:hideMark/>
          </w:tcPr>
          <w:p w14:paraId="44C7E2D6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2F3B330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528520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6DF984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AE0DAEA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01CB301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D215C3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3DBD7E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3F60FDC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7FDC2D5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B00623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8C4572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F508A72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190A117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C4ABF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004F2B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8E0898F" w14:textId="77777777" w:rsidR="002444E2" w:rsidRPr="002444E2" w:rsidRDefault="002444E2" w:rsidP="002444E2">
            <w:r w:rsidRPr="002444E2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444E2" w:rsidRPr="002444E2" w14:paraId="25E22E7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24BAB0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BED5EB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C56B81D" w14:textId="77777777" w:rsidR="002444E2" w:rsidRPr="002444E2" w:rsidRDefault="002444E2" w:rsidP="002444E2">
            <w:r w:rsidRPr="002444E2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444E2" w:rsidRPr="002444E2" w14:paraId="7A2D372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11E584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42DD16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CC7DB19" w14:textId="77777777" w:rsidR="002444E2" w:rsidRPr="002444E2" w:rsidRDefault="002444E2" w:rsidP="002444E2">
            <w:r w:rsidRPr="002444E2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4D930C2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3A8E02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0AC190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549DC3F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1FEAF8F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D4698B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85CE50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ECAAA0F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6C59423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45DC45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C4228A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11F6457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68BF69AF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74ECF77" w14:textId="77777777" w:rsidR="002444E2" w:rsidRPr="002444E2" w:rsidRDefault="002444E2" w:rsidP="002444E2">
            <w:r w:rsidRPr="002444E2">
              <w:t>Б1.В.17</w:t>
            </w:r>
          </w:p>
        </w:tc>
        <w:tc>
          <w:tcPr>
            <w:tcW w:w="2062" w:type="dxa"/>
            <w:vMerge w:val="restart"/>
            <w:noWrap/>
            <w:hideMark/>
          </w:tcPr>
          <w:p w14:paraId="6579CFC9" w14:textId="77777777" w:rsidR="002444E2" w:rsidRPr="002444E2" w:rsidRDefault="002444E2" w:rsidP="002444E2">
            <w:r w:rsidRPr="002444E2">
              <w:t>Организация и управление процессами перевозок</w:t>
            </w:r>
          </w:p>
        </w:tc>
        <w:tc>
          <w:tcPr>
            <w:tcW w:w="11624" w:type="dxa"/>
            <w:noWrap/>
            <w:hideMark/>
          </w:tcPr>
          <w:p w14:paraId="0D253DC5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17FB965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246447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CBDD75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9FBB280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68F744B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9C275A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4281B1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1A38377" w14:textId="77777777" w:rsidR="002444E2" w:rsidRPr="002444E2" w:rsidRDefault="002444E2" w:rsidP="002444E2">
            <w:r w:rsidRPr="002444E2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444E2" w:rsidRPr="002444E2" w14:paraId="53597C9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114348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F3068F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F380660" w14:textId="77777777" w:rsidR="002444E2" w:rsidRPr="002444E2" w:rsidRDefault="002444E2" w:rsidP="002444E2">
            <w:r w:rsidRPr="002444E2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444E2" w:rsidRPr="002444E2" w14:paraId="3765C0C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B0EC16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01E0D2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BEBFD6B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696B046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5A129A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2C878B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CCA88C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2388B3A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9950C3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603165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F7CD873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11022E5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E61F67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F38644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16B0095" w14:textId="77777777" w:rsidR="002444E2" w:rsidRPr="002444E2" w:rsidRDefault="002444E2" w:rsidP="002444E2">
            <w:r w:rsidRPr="002444E2">
              <w:t>ПК-2.1.4 Знает порядок ведения договорной работы</w:t>
            </w:r>
          </w:p>
        </w:tc>
      </w:tr>
      <w:tr w:rsidR="002444E2" w:rsidRPr="002444E2" w14:paraId="7FBED30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BB8B41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E2CE0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3077274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6281D44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6B1F22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3A2C65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69EBB3D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676C2BE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9B9555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60C21F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A7F79B0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7EF8982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BDE1EE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3537A4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486B5C8" w14:textId="77777777" w:rsidR="002444E2" w:rsidRPr="002444E2" w:rsidRDefault="002444E2" w:rsidP="002444E2">
            <w:r w:rsidRPr="002444E2">
              <w:t>ПК-2.2.2 Умеет анализировать производственно-хозяйственные планы организации</w:t>
            </w:r>
          </w:p>
        </w:tc>
      </w:tr>
      <w:tr w:rsidR="002444E2" w:rsidRPr="002444E2" w14:paraId="7EF0FB4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1F178C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7B3C3C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66BC1A7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137C36A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DE3F9C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DF2293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E245922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6735382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F48B10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2BD358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FBAAABE" w14:textId="77777777" w:rsidR="002444E2" w:rsidRPr="002444E2" w:rsidRDefault="002444E2" w:rsidP="002444E2">
            <w:r w:rsidRPr="002444E2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444E2" w:rsidRPr="002444E2" w14:paraId="38B9E11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FB8173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45EA9A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E9EAF5A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1DB305DA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DFC2D0E" w14:textId="77777777" w:rsidR="002444E2" w:rsidRPr="002444E2" w:rsidRDefault="002444E2" w:rsidP="002444E2">
            <w:r w:rsidRPr="002444E2">
              <w:t>Б1.В.18</w:t>
            </w:r>
          </w:p>
        </w:tc>
        <w:tc>
          <w:tcPr>
            <w:tcW w:w="2062" w:type="dxa"/>
            <w:vMerge w:val="restart"/>
            <w:noWrap/>
            <w:hideMark/>
          </w:tcPr>
          <w:p w14:paraId="5E5950CB" w14:textId="77777777" w:rsidR="002444E2" w:rsidRPr="002444E2" w:rsidRDefault="002444E2" w:rsidP="002444E2">
            <w:r w:rsidRPr="002444E2">
              <w:t>Ценообразование на транспорте</w:t>
            </w:r>
          </w:p>
        </w:tc>
        <w:tc>
          <w:tcPr>
            <w:tcW w:w="11624" w:type="dxa"/>
            <w:noWrap/>
            <w:hideMark/>
          </w:tcPr>
          <w:p w14:paraId="237D6C5E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7EA1CC8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7F43C6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FBE552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3D64855" w14:textId="77777777" w:rsidR="002444E2" w:rsidRPr="002444E2" w:rsidRDefault="002444E2" w:rsidP="002444E2">
            <w:r w:rsidRPr="002444E2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444E2" w:rsidRPr="002444E2" w14:paraId="3E4A90E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02F52C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2881F2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B20A444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69908E2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A5E3B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01D5EE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1CEE76A" w14:textId="77777777" w:rsidR="002444E2" w:rsidRPr="002444E2" w:rsidRDefault="002444E2" w:rsidP="002444E2">
            <w:r w:rsidRPr="002444E2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444E2" w:rsidRPr="002444E2" w14:paraId="3F471160" w14:textId="77777777" w:rsidTr="00C1331D">
        <w:trPr>
          <w:cantSplit/>
          <w:trHeight w:val="500"/>
        </w:trPr>
        <w:tc>
          <w:tcPr>
            <w:tcW w:w="1335" w:type="dxa"/>
            <w:vMerge/>
            <w:hideMark/>
          </w:tcPr>
          <w:p w14:paraId="69AAFE7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FF0AB7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EEFC436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5A3A7F53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4726DD6" w14:textId="77777777" w:rsidR="002444E2" w:rsidRPr="002444E2" w:rsidRDefault="002444E2" w:rsidP="002444E2">
            <w:r w:rsidRPr="002444E2">
              <w:t>Б1.В.19</w:t>
            </w:r>
          </w:p>
        </w:tc>
        <w:tc>
          <w:tcPr>
            <w:tcW w:w="2062" w:type="dxa"/>
            <w:vMerge w:val="restart"/>
            <w:noWrap/>
            <w:hideMark/>
          </w:tcPr>
          <w:p w14:paraId="54EC7C0A" w14:textId="77777777" w:rsidR="002444E2" w:rsidRPr="002444E2" w:rsidRDefault="002444E2" w:rsidP="002444E2">
            <w:r w:rsidRPr="002444E2">
              <w:t>Рынок транспортных услуг</w:t>
            </w:r>
          </w:p>
        </w:tc>
        <w:tc>
          <w:tcPr>
            <w:tcW w:w="11624" w:type="dxa"/>
            <w:noWrap/>
            <w:hideMark/>
          </w:tcPr>
          <w:p w14:paraId="0F5F688C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70D0793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133836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044974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26C539C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4FE272F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8C615C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23E708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06EA5FC" w14:textId="77777777" w:rsidR="002444E2" w:rsidRPr="002444E2" w:rsidRDefault="002444E2" w:rsidP="002444E2">
            <w:r w:rsidRPr="002444E2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444E2" w:rsidRPr="002444E2" w14:paraId="4B80797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D612CF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4070B9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D55B153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7C444ED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C0D2E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267A76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8D2EAD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1472E05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3910CC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EA33E2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7932EAF" w14:textId="77777777" w:rsidR="002444E2" w:rsidRPr="002444E2" w:rsidRDefault="002444E2" w:rsidP="002444E2">
            <w:r w:rsidRPr="002444E2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3F95D32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615519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AE885A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55BD8B7" w14:textId="77777777" w:rsidR="002444E2" w:rsidRPr="002444E2" w:rsidRDefault="002444E2" w:rsidP="002444E2">
            <w:r w:rsidRPr="002444E2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444E2" w:rsidRPr="002444E2" w14:paraId="1F146E1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1D23D8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98E82D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B3F1BA5" w14:textId="77777777" w:rsidR="002444E2" w:rsidRPr="002444E2" w:rsidRDefault="002444E2" w:rsidP="002444E2">
            <w:r w:rsidRPr="002444E2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444E2" w:rsidRPr="002444E2" w14:paraId="199674C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DD070C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084396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B9AB820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222A070C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C0A9EE8" w14:textId="77777777" w:rsidR="002444E2" w:rsidRPr="002444E2" w:rsidRDefault="002444E2" w:rsidP="002444E2">
            <w:r w:rsidRPr="002444E2">
              <w:lastRenderedPageBreak/>
              <w:t>Б1.В.20</w:t>
            </w:r>
          </w:p>
        </w:tc>
        <w:tc>
          <w:tcPr>
            <w:tcW w:w="2062" w:type="dxa"/>
            <w:vMerge w:val="restart"/>
            <w:noWrap/>
            <w:hideMark/>
          </w:tcPr>
          <w:p w14:paraId="7E7EEEFD" w14:textId="77777777" w:rsidR="002444E2" w:rsidRPr="002444E2" w:rsidRDefault="002444E2" w:rsidP="002444E2">
            <w:r w:rsidRPr="002444E2">
              <w:t>Финансовая работа в 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66A34F67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7CD2F3B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15D2F0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EE1E6F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B65D617" w14:textId="77777777" w:rsidR="002444E2" w:rsidRPr="002444E2" w:rsidRDefault="002444E2" w:rsidP="002444E2">
            <w:r w:rsidRPr="002444E2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444E2" w:rsidRPr="002444E2" w14:paraId="190A309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DC98A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0D8611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811417E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3C5019E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6F7614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B5B63A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C0BD0A6" w14:textId="77777777" w:rsidR="002444E2" w:rsidRPr="002444E2" w:rsidRDefault="002444E2" w:rsidP="002444E2">
            <w:r w:rsidRPr="002444E2"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2444E2" w:rsidRPr="002444E2" w14:paraId="4E37F04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7FE126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914B35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A30D3BE" w14:textId="77777777" w:rsidR="002444E2" w:rsidRPr="002444E2" w:rsidRDefault="002444E2" w:rsidP="002444E2">
            <w:r w:rsidRPr="002444E2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444E2" w:rsidRPr="002444E2" w14:paraId="134387E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309758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CEDF26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F78AAF6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4C737A4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0C11E9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BBEEB0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64C6960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2F4BA72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52750B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0510CB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060DEAE" w14:textId="77777777" w:rsidR="002444E2" w:rsidRPr="002444E2" w:rsidRDefault="002444E2" w:rsidP="002444E2">
            <w:r w:rsidRPr="002444E2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444E2" w:rsidRPr="002444E2" w14:paraId="35B30E3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45788B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D2575C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1243933" w14:textId="77777777" w:rsidR="002444E2" w:rsidRPr="002444E2" w:rsidRDefault="002444E2" w:rsidP="002444E2">
            <w:r w:rsidRPr="002444E2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444E2" w:rsidRPr="002444E2" w14:paraId="246AC96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134AEF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D291DE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D6D47DD" w14:textId="77777777" w:rsidR="002444E2" w:rsidRPr="002444E2" w:rsidRDefault="002444E2" w:rsidP="002444E2">
            <w:r w:rsidRPr="002444E2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70C626D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FBDE96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3B11FD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D1E5C42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7AFD963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CCC0DC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B39237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A138C64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44F18DE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D78BD8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C0BE67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9652C0" w14:textId="77777777" w:rsidR="002444E2" w:rsidRPr="002444E2" w:rsidRDefault="002444E2" w:rsidP="002444E2">
            <w:r w:rsidRPr="002444E2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2444E2" w:rsidRPr="002444E2" w14:paraId="3FFF60F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1DEB8C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8648C6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46B35E5" w14:textId="77777777" w:rsidR="002444E2" w:rsidRPr="002444E2" w:rsidRDefault="002444E2" w:rsidP="002444E2">
            <w:r w:rsidRPr="002444E2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444E2" w:rsidRPr="002444E2" w14:paraId="1456369F" w14:textId="77777777" w:rsidTr="00C1331D">
        <w:trPr>
          <w:cantSplit/>
          <w:trHeight w:val="770"/>
        </w:trPr>
        <w:tc>
          <w:tcPr>
            <w:tcW w:w="1335" w:type="dxa"/>
            <w:vMerge w:val="restart"/>
            <w:noWrap/>
            <w:hideMark/>
          </w:tcPr>
          <w:p w14:paraId="4336D3B8" w14:textId="77777777" w:rsidR="002444E2" w:rsidRPr="002444E2" w:rsidRDefault="002444E2" w:rsidP="002444E2">
            <w:r w:rsidRPr="002444E2">
              <w:t>Б1.В.21</w:t>
            </w:r>
          </w:p>
        </w:tc>
        <w:tc>
          <w:tcPr>
            <w:tcW w:w="2062" w:type="dxa"/>
            <w:vMerge w:val="restart"/>
            <w:noWrap/>
            <w:hideMark/>
          </w:tcPr>
          <w:p w14:paraId="29650F57" w14:textId="77777777" w:rsidR="002444E2" w:rsidRPr="002444E2" w:rsidRDefault="002444E2" w:rsidP="002444E2">
            <w:r w:rsidRPr="002444E2">
              <w:t>Социально-экономическое прогнозирование</w:t>
            </w:r>
          </w:p>
        </w:tc>
        <w:tc>
          <w:tcPr>
            <w:tcW w:w="11624" w:type="dxa"/>
            <w:noWrap/>
          </w:tcPr>
          <w:p w14:paraId="250A39C0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21E79B6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A7A2A4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BB3FE2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32A8971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300D504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409E3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302BD3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B21858D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31F8F46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9CCCC3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0C43F5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3BDC344" w14:textId="77777777" w:rsidR="002444E2" w:rsidRPr="002444E2" w:rsidRDefault="002444E2" w:rsidP="002444E2">
            <w:r w:rsidRPr="002444E2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444E2" w:rsidRPr="002444E2" w14:paraId="14775F2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6C5C29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BC67E7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8EE2E69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13A319E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28AB31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E0625B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CE2CB6F" w14:textId="77777777" w:rsidR="002444E2" w:rsidRPr="002444E2" w:rsidRDefault="002444E2" w:rsidP="002444E2">
            <w:r w:rsidRPr="002444E2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444E2" w:rsidRPr="002444E2" w14:paraId="40B2DA1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325455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7E25B6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1D91978" w14:textId="77777777" w:rsidR="002444E2" w:rsidRPr="002444E2" w:rsidRDefault="002444E2" w:rsidP="002444E2">
            <w:r w:rsidRPr="002444E2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444E2" w:rsidRPr="002444E2" w14:paraId="3720F5E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865D23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53D64D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533B90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4A257C8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85883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BC85B4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062D22A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22ADA829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B266C9B" w14:textId="77777777" w:rsidR="002444E2" w:rsidRPr="002444E2" w:rsidRDefault="002444E2" w:rsidP="002444E2">
            <w:r w:rsidRPr="002444E2">
              <w:lastRenderedPageBreak/>
              <w:t>Б1.В.22</w:t>
            </w:r>
          </w:p>
        </w:tc>
        <w:tc>
          <w:tcPr>
            <w:tcW w:w="2062" w:type="dxa"/>
            <w:vMerge w:val="restart"/>
            <w:noWrap/>
            <w:hideMark/>
          </w:tcPr>
          <w:p w14:paraId="2C2146EF" w14:textId="77777777" w:rsidR="002444E2" w:rsidRPr="002444E2" w:rsidRDefault="002444E2" w:rsidP="002444E2">
            <w:r w:rsidRPr="002444E2">
              <w:t>Бюджетирование и управление денежными потоками 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13AB0363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54F868F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B18F36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73E8D5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5C0EAB2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004578A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8DF64F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D31D33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B7FC8C1" w14:textId="77777777" w:rsidR="002444E2" w:rsidRPr="002444E2" w:rsidRDefault="002444E2" w:rsidP="002444E2">
            <w:r w:rsidRPr="002444E2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444E2" w:rsidRPr="002444E2" w14:paraId="16BFE9D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43308D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4E62BD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D2BDCBB" w14:textId="77777777" w:rsidR="002444E2" w:rsidRPr="002444E2" w:rsidRDefault="002444E2" w:rsidP="002444E2">
            <w:r w:rsidRPr="002444E2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444E2" w:rsidRPr="002444E2" w14:paraId="73DA944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B7B58C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60A1C3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CEA4EB6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36FF510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378354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5A1910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245B361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5131D7A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BD53E2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EBD731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4F54A58" w14:textId="77777777" w:rsidR="002444E2" w:rsidRPr="002444E2" w:rsidRDefault="002444E2" w:rsidP="002444E2">
            <w:r w:rsidRPr="002444E2">
              <w:t>ПК-2.1.5 Знает методы организации оперативного и статистического учета</w:t>
            </w:r>
          </w:p>
        </w:tc>
      </w:tr>
      <w:tr w:rsidR="002444E2" w:rsidRPr="002444E2" w14:paraId="5253DBC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02AF8A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B9240D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4CD481B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35595B1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2484F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20EF3B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2A7AB09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2B2E8FD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008BE5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A7A53B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1EB4E7B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33C6BFC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450E5B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E88DF8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3F39C7B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1B93965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AB7E56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BE8450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8AE2379" w14:textId="77777777" w:rsidR="002444E2" w:rsidRPr="002444E2" w:rsidRDefault="002444E2" w:rsidP="002444E2">
            <w:r w:rsidRPr="002444E2">
              <w:t>ПК-2.2.2 Умеет анализировать производственно-хозяйственные планы организации</w:t>
            </w:r>
          </w:p>
        </w:tc>
      </w:tr>
      <w:tr w:rsidR="002444E2" w:rsidRPr="002444E2" w14:paraId="1999AB0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7FABEE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97B5C9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C9C0C88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17D13B8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742FB6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FB4037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F61D5C" w14:textId="77777777" w:rsidR="002444E2" w:rsidRPr="002444E2" w:rsidRDefault="002444E2" w:rsidP="002444E2">
            <w:r w:rsidRPr="002444E2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444E2" w:rsidRPr="002444E2" w14:paraId="74F405A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0E63DA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BD7262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7E05A45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41D4FB6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08A740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A91CA3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60891F9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2F5977C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2BDD20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72EF2B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F223BB6" w14:textId="77777777" w:rsidR="002444E2" w:rsidRPr="002444E2" w:rsidRDefault="002444E2" w:rsidP="002444E2">
            <w:r w:rsidRPr="002444E2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444E2" w:rsidRPr="002444E2" w14:paraId="21F2A2C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655E6A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87DDC0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F6E9FBC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42ABBC4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45B579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F3C885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047198C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15A6B862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1635812" w14:textId="77777777" w:rsidR="002444E2" w:rsidRPr="002444E2" w:rsidRDefault="002444E2" w:rsidP="002444E2">
            <w:r w:rsidRPr="002444E2">
              <w:t>Б1.В.23</w:t>
            </w:r>
          </w:p>
        </w:tc>
        <w:tc>
          <w:tcPr>
            <w:tcW w:w="2062" w:type="dxa"/>
            <w:vMerge w:val="restart"/>
            <w:noWrap/>
            <w:hideMark/>
          </w:tcPr>
          <w:p w14:paraId="6B36960F" w14:textId="77777777" w:rsidR="002444E2" w:rsidRPr="002444E2" w:rsidRDefault="002444E2" w:rsidP="002444E2">
            <w:r w:rsidRPr="002444E2">
              <w:t xml:space="preserve">Технико-экономический анализ хозяйственной деятельности структурных подразделений </w:t>
            </w:r>
            <w:r w:rsidRPr="002444E2">
              <w:lastRenderedPageBreak/>
              <w:t>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2827B064" w14:textId="77777777" w:rsidR="002444E2" w:rsidRPr="002444E2" w:rsidRDefault="002444E2" w:rsidP="002444E2">
            <w:r w:rsidRPr="002444E2">
              <w:lastRenderedPageBreak/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444E2" w:rsidRPr="002444E2" w14:paraId="067C98E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7FC491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48CC7C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7D80D22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5A52628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502E80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B8C360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D016A29" w14:textId="77777777" w:rsidR="002444E2" w:rsidRPr="002444E2" w:rsidRDefault="002444E2" w:rsidP="002444E2">
            <w:r w:rsidRPr="002444E2">
              <w:t>ПК-2.1.1 Знает методы экономического анализа и учета показателей деятельности организации и ее подразделений</w:t>
            </w:r>
          </w:p>
        </w:tc>
      </w:tr>
      <w:tr w:rsidR="002444E2" w:rsidRPr="002444E2" w14:paraId="35C8027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59B121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911BA8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82E5D8F" w14:textId="77777777" w:rsidR="002444E2" w:rsidRPr="002444E2" w:rsidRDefault="002444E2" w:rsidP="002444E2">
            <w:r w:rsidRPr="002444E2"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2444E2" w:rsidRPr="002444E2" w14:paraId="03AA9A36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5513DFC1" w14:textId="77777777" w:rsidR="002444E2" w:rsidRPr="002444E2" w:rsidRDefault="002444E2" w:rsidP="002444E2"/>
        </w:tc>
        <w:tc>
          <w:tcPr>
            <w:tcW w:w="2062" w:type="dxa"/>
            <w:vMerge/>
          </w:tcPr>
          <w:p w14:paraId="767BDC5B" w14:textId="77777777" w:rsidR="002444E2" w:rsidRPr="002444E2" w:rsidRDefault="002444E2" w:rsidP="002444E2"/>
        </w:tc>
        <w:tc>
          <w:tcPr>
            <w:tcW w:w="11624" w:type="dxa"/>
            <w:noWrap/>
          </w:tcPr>
          <w:p w14:paraId="08C188D2" w14:textId="77777777" w:rsidR="002444E2" w:rsidRPr="002444E2" w:rsidRDefault="002444E2" w:rsidP="002444E2">
            <w:r w:rsidRPr="002444E2">
              <w:t>ПК-3.1.2 Знает методы анализа материалов о выполнении плана по показателям, предусмотренным положением о премировании работников структурного подразделения</w:t>
            </w:r>
          </w:p>
        </w:tc>
      </w:tr>
      <w:tr w:rsidR="002444E2" w:rsidRPr="002444E2" w14:paraId="3493277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2EACCC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4BDD85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2222FDE" w14:textId="77777777" w:rsidR="002444E2" w:rsidRPr="002444E2" w:rsidRDefault="002444E2" w:rsidP="002444E2">
            <w:r w:rsidRPr="002444E2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444E2" w:rsidRPr="002444E2" w14:paraId="7358457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C5D2B6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D5743A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7CBDFDF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310195A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C6D4C0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809ACB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632AC1D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4086AB4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4D6D53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0BED65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4314091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02DA358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966A4C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1CB5CA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1AE32A8" w14:textId="77777777" w:rsidR="002444E2" w:rsidRPr="002444E2" w:rsidRDefault="002444E2" w:rsidP="002444E2">
            <w:r w:rsidRPr="002444E2">
              <w:t>ПК-2.2.2 Умеет анализировать производственно-хозяйственные планы организации</w:t>
            </w:r>
          </w:p>
        </w:tc>
      </w:tr>
      <w:tr w:rsidR="002444E2" w:rsidRPr="002444E2" w14:paraId="4FE632F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843E4A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FA8343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2E6EB85" w14:textId="77777777" w:rsidR="002444E2" w:rsidRPr="002444E2" w:rsidRDefault="002444E2" w:rsidP="002444E2">
            <w:r w:rsidRPr="002444E2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444E2" w:rsidRPr="002444E2" w14:paraId="0396071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3DB6D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39D68F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8D1CC43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366A5C3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D9A2A7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E5CB4E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595FF28" w14:textId="77777777" w:rsidR="002444E2" w:rsidRPr="002444E2" w:rsidRDefault="002444E2" w:rsidP="002444E2">
            <w:r w:rsidRPr="002444E2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22E846C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95FF2F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0F97AF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DEE881A" w14:textId="77777777" w:rsidR="002444E2" w:rsidRPr="002444E2" w:rsidRDefault="002444E2" w:rsidP="002444E2">
            <w:r w:rsidRPr="002444E2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444E2" w:rsidRPr="002444E2" w14:paraId="4D2C174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EF36E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B19044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9C59D31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3AFB146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F85B44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7626F3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652A119" w14:textId="77777777" w:rsidR="002444E2" w:rsidRPr="002444E2" w:rsidRDefault="002444E2" w:rsidP="002444E2">
            <w:r w:rsidRPr="002444E2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2444E2" w:rsidRPr="002444E2" w14:paraId="1C1254F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4B52F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DBBB95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5C2C528" w14:textId="77777777" w:rsidR="002444E2" w:rsidRPr="002444E2" w:rsidRDefault="002444E2" w:rsidP="002444E2">
            <w:r w:rsidRPr="002444E2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444E2" w:rsidRPr="002444E2" w14:paraId="2C3CB9E4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0653565D" w14:textId="77777777" w:rsidR="002444E2" w:rsidRPr="002444E2" w:rsidRDefault="002444E2" w:rsidP="002444E2"/>
        </w:tc>
        <w:tc>
          <w:tcPr>
            <w:tcW w:w="2062" w:type="dxa"/>
            <w:vMerge/>
          </w:tcPr>
          <w:p w14:paraId="4624E934" w14:textId="77777777" w:rsidR="002444E2" w:rsidRPr="002444E2" w:rsidRDefault="002444E2" w:rsidP="002444E2"/>
        </w:tc>
        <w:tc>
          <w:tcPr>
            <w:tcW w:w="11624" w:type="dxa"/>
            <w:noWrap/>
          </w:tcPr>
          <w:p w14:paraId="11134B4E" w14:textId="77777777" w:rsidR="002444E2" w:rsidRPr="002444E2" w:rsidRDefault="002444E2" w:rsidP="002444E2">
            <w:r w:rsidRPr="002444E2">
              <w:t>ПК-3.3.2 Имеет навыки подготовки исходных данных для проведения анализа изменения показателей, характеризующих результаты работы структурного подразделения и производственных структурных подразделений</w:t>
            </w:r>
          </w:p>
        </w:tc>
      </w:tr>
      <w:tr w:rsidR="002444E2" w:rsidRPr="002444E2" w14:paraId="5EDA0829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30B42F67" w14:textId="77777777" w:rsidR="002444E2" w:rsidRPr="002444E2" w:rsidRDefault="002444E2" w:rsidP="002444E2"/>
        </w:tc>
        <w:tc>
          <w:tcPr>
            <w:tcW w:w="2062" w:type="dxa"/>
            <w:vMerge/>
          </w:tcPr>
          <w:p w14:paraId="0B8B5884" w14:textId="77777777" w:rsidR="002444E2" w:rsidRPr="002444E2" w:rsidRDefault="002444E2" w:rsidP="002444E2"/>
        </w:tc>
        <w:tc>
          <w:tcPr>
            <w:tcW w:w="11624" w:type="dxa"/>
            <w:noWrap/>
          </w:tcPr>
          <w:p w14:paraId="7BCF681D" w14:textId="77777777" w:rsidR="002444E2" w:rsidRPr="002444E2" w:rsidRDefault="002444E2" w:rsidP="002444E2">
            <w:r w:rsidRPr="002444E2">
              <w:t>ПК-3.3.3 Имеет навыки анализа материалов о выполнении плана по показателям, предусмотренным положением о премировании работников структурного подразделения</w:t>
            </w:r>
          </w:p>
        </w:tc>
      </w:tr>
      <w:tr w:rsidR="002444E2" w:rsidRPr="002444E2" w14:paraId="06F332EA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D77EED3" w14:textId="77777777" w:rsidR="002444E2" w:rsidRPr="002444E2" w:rsidRDefault="002444E2" w:rsidP="002444E2">
            <w:r w:rsidRPr="002444E2">
              <w:t>Б1.В.24</w:t>
            </w:r>
          </w:p>
        </w:tc>
        <w:tc>
          <w:tcPr>
            <w:tcW w:w="2062" w:type="dxa"/>
            <w:vMerge w:val="restart"/>
            <w:noWrap/>
            <w:hideMark/>
          </w:tcPr>
          <w:p w14:paraId="2D11FE01" w14:textId="77777777" w:rsidR="002444E2" w:rsidRPr="002444E2" w:rsidRDefault="002444E2" w:rsidP="002444E2">
            <w:r w:rsidRPr="002444E2">
              <w:t>Управление содержанием, сроками и стоимостью проекта</w:t>
            </w:r>
          </w:p>
        </w:tc>
        <w:tc>
          <w:tcPr>
            <w:tcW w:w="11624" w:type="dxa"/>
            <w:noWrap/>
            <w:hideMark/>
          </w:tcPr>
          <w:p w14:paraId="264A2ED4" w14:textId="77777777" w:rsidR="002444E2" w:rsidRPr="002444E2" w:rsidRDefault="002444E2" w:rsidP="002444E2">
            <w:r w:rsidRPr="002444E2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444E2" w:rsidRPr="002444E2" w14:paraId="0A63985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AF501D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4537B5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1B01006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0C04E82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9D7F34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C9CFB6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658DFD" w14:textId="77777777" w:rsidR="002444E2" w:rsidRPr="002444E2" w:rsidRDefault="002444E2" w:rsidP="002444E2">
            <w:r w:rsidRPr="002444E2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444E2" w:rsidRPr="002444E2" w14:paraId="4B508CF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34AA6F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1F4FFB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F020397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256A9E9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C3D137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E214C8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E816773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1417654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52CB5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14FA33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7347FCB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3CA006E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09599D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63C357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EDBAD9C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27309BA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2366FF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D73181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705319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47C1C3C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ED0510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8C0461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34DB912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730F0191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F8073C5" w14:textId="77777777" w:rsidR="002444E2" w:rsidRPr="002444E2" w:rsidRDefault="002444E2" w:rsidP="002444E2">
            <w:r w:rsidRPr="002444E2">
              <w:lastRenderedPageBreak/>
              <w:t>Б1.В.25</w:t>
            </w:r>
          </w:p>
        </w:tc>
        <w:tc>
          <w:tcPr>
            <w:tcW w:w="2062" w:type="dxa"/>
            <w:vMerge w:val="restart"/>
            <w:noWrap/>
            <w:hideMark/>
          </w:tcPr>
          <w:p w14:paraId="2DE63B89" w14:textId="77777777" w:rsidR="002444E2" w:rsidRPr="002444E2" w:rsidRDefault="002444E2" w:rsidP="002444E2">
            <w:r w:rsidRPr="002444E2">
              <w:t>Маркетинг на транспорте</w:t>
            </w:r>
          </w:p>
        </w:tc>
        <w:tc>
          <w:tcPr>
            <w:tcW w:w="11624" w:type="dxa"/>
            <w:noWrap/>
            <w:hideMark/>
          </w:tcPr>
          <w:p w14:paraId="7486D10E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4611A0C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1BBFEB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4270FF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99B4E25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19BE5BD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D50F89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65E531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BA73C3A" w14:textId="77777777" w:rsidR="002444E2" w:rsidRPr="002444E2" w:rsidRDefault="002444E2" w:rsidP="002444E2">
            <w:r w:rsidRPr="002444E2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444E2" w:rsidRPr="002444E2" w14:paraId="18C8884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6D6B1C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56F1B9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282A388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715493D1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020C69C" w14:textId="77777777" w:rsidR="002444E2" w:rsidRPr="002444E2" w:rsidRDefault="002444E2" w:rsidP="002444E2">
            <w:r w:rsidRPr="002444E2">
              <w:t>Б1.В.26</w:t>
            </w:r>
          </w:p>
        </w:tc>
        <w:tc>
          <w:tcPr>
            <w:tcW w:w="2062" w:type="dxa"/>
            <w:vMerge w:val="restart"/>
            <w:noWrap/>
            <w:hideMark/>
          </w:tcPr>
          <w:p w14:paraId="64703F10" w14:textId="77777777" w:rsidR="002444E2" w:rsidRPr="002444E2" w:rsidRDefault="002444E2" w:rsidP="002444E2">
            <w:r w:rsidRPr="002444E2">
              <w:t>Экономическая безопасность на транспорте</w:t>
            </w:r>
          </w:p>
        </w:tc>
        <w:tc>
          <w:tcPr>
            <w:tcW w:w="11624" w:type="dxa"/>
            <w:noWrap/>
            <w:hideMark/>
          </w:tcPr>
          <w:p w14:paraId="41303456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316CC56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4B7AB3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52F50C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3B34FE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4A54A89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4DE8F3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928CF5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A692A6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725DBC1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CD3C0B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294A72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BDDADB5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35B8D5E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10689B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2DD072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468DB7B" w14:textId="77777777" w:rsidR="002444E2" w:rsidRPr="002444E2" w:rsidRDefault="002444E2" w:rsidP="002444E2">
            <w:r w:rsidRPr="002444E2">
              <w:t>ПК-2.1.3 Знает требования охраны труда, пожарной безопасности в части, регламентирующей выполнение должностных обязанностей</w:t>
            </w:r>
          </w:p>
        </w:tc>
      </w:tr>
      <w:tr w:rsidR="002444E2" w:rsidRPr="002444E2" w14:paraId="0CE0AB2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EF1C43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C00997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E0D3CC1" w14:textId="77777777" w:rsidR="002444E2" w:rsidRPr="002444E2" w:rsidRDefault="002444E2" w:rsidP="002444E2">
            <w:r w:rsidRPr="002444E2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2444E2" w:rsidRPr="002444E2" w14:paraId="4D4B9F1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211E3F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362249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7226364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113DB7F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922EBD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BBDFFE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30E28BD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083ADE2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7C69E3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9B0CC5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E9C2B6E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7756939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56A153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1BC2FD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B848E5F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0A599A69" w14:textId="77777777" w:rsidTr="00C1331D">
        <w:trPr>
          <w:cantSplit/>
          <w:trHeight w:val="337"/>
        </w:trPr>
        <w:tc>
          <w:tcPr>
            <w:tcW w:w="1335" w:type="dxa"/>
            <w:vMerge/>
            <w:hideMark/>
          </w:tcPr>
          <w:p w14:paraId="4F6A350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881D19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7538671" w14:textId="77777777" w:rsidR="002444E2" w:rsidRPr="002444E2" w:rsidRDefault="002444E2" w:rsidP="002444E2">
            <w:r w:rsidRPr="002444E2"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деятельности2</w:t>
            </w:r>
          </w:p>
        </w:tc>
      </w:tr>
      <w:tr w:rsidR="002444E2" w:rsidRPr="002444E2" w14:paraId="0682DFBF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A855D33" w14:textId="77777777" w:rsidR="002444E2" w:rsidRPr="002444E2" w:rsidRDefault="002444E2" w:rsidP="002444E2">
            <w:r w:rsidRPr="002444E2">
              <w:t>Б1.В.27</w:t>
            </w:r>
          </w:p>
        </w:tc>
        <w:tc>
          <w:tcPr>
            <w:tcW w:w="2062" w:type="dxa"/>
            <w:vMerge w:val="restart"/>
            <w:noWrap/>
            <w:hideMark/>
          </w:tcPr>
          <w:p w14:paraId="59554A10" w14:textId="77777777" w:rsidR="002444E2" w:rsidRPr="002444E2" w:rsidRDefault="002444E2" w:rsidP="002444E2">
            <w:r w:rsidRPr="002444E2">
              <w:t>Оценка инвестиций на транспорте</w:t>
            </w:r>
          </w:p>
        </w:tc>
        <w:tc>
          <w:tcPr>
            <w:tcW w:w="11624" w:type="dxa"/>
            <w:noWrap/>
            <w:hideMark/>
          </w:tcPr>
          <w:p w14:paraId="38072E2A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79E465F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5CE57B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808ADB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FFD77A9" w14:textId="77777777" w:rsidR="002444E2" w:rsidRPr="002444E2" w:rsidRDefault="002444E2" w:rsidP="002444E2">
            <w:r w:rsidRPr="002444E2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444E2" w:rsidRPr="002444E2" w14:paraId="08644E9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A295B5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FA2474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F94BEAF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77E8546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B28AD7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292515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2476487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21459B5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6FBBB1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244D43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58F3088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44491BE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65FCF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1A6D38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80D60D8" w14:textId="77777777" w:rsidR="002444E2" w:rsidRPr="002444E2" w:rsidRDefault="002444E2" w:rsidP="002444E2">
            <w:r w:rsidRPr="002444E2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444E2" w:rsidRPr="002444E2" w14:paraId="205151E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C05A2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54FD0A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20476E1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2267CC6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AC005A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3A59F5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3DFF932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7E276F8F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3197213" w14:textId="77777777" w:rsidR="002444E2" w:rsidRPr="002444E2" w:rsidRDefault="002444E2" w:rsidP="002444E2">
            <w:r w:rsidRPr="002444E2">
              <w:t>Б1.В.28</w:t>
            </w:r>
          </w:p>
        </w:tc>
        <w:tc>
          <w:tcPr>
            <w:tcW w:w="2062" w:type="dxa"/>
            <w:vMerge w:val="restart"/>
            <w:noWrap/>
            <w:hideMark/>
          </w:tcPr>
          <w:p w14:paraId="0239F08A" w14:textId="77777777" w:rsidR="002444E2" w:rsidRPr="002444E2" w:rsidRDefault="002444E2" w:rsidP="002444E2">
            <w:r w:rsidRPr="002444E2">
              <w:t>Менеджмент инноваций</w:t>
            </w:r>
          </w:p>
        </w:tc>
        <w:tc>
          <w:tcPr>
            <w:tcW w:w="11624" w:type="dxa"/>
            <w:noWrap/>
            <w:hideMark/>
          </w:tcPr>
          <w:p w14:paraId="03CD8301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368399F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9EFADF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AF2720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20DCD24" w14:textId="77777777" w:rsidR="002444E2" w:rsidRPr="002444E2" w:rsidRDefault="002444E2" w:rsidP="002444E2">
            <w:r w:rsidRPr="002444E2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444E2" w:rsidRPr="002444E2" w14:paraId="406F5ED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1B5B7C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357FF1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1E31A29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7701EAF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B95ACE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816009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F226ECF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20272B0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FA0EC6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B9A65C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D3EE013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0661F19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9AA2AD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03B6E8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30AF4E5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45242114" w14:textId="77777777" w:rsidTr="00C1331D">
        <w:trPr>
          <w:cantSplit/>
          <w:trHeight w:val="312"/>
        </w:trPr>
        <w:tc>
          <w:tcPr>
            <w:tcW w:w="1335" w:type="dxa"/>
            <w:vMerge/>
            <w:hideMark/>
          </w:tcPr>
          <w:p w14:paraId="767D5BF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23DB1C0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3D8F461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5A1B0F11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615CF10" w14:textId="77777777" w:rsidR="002444E2" w:rsidRPr="002444E2" w:rsidRDefault="002444E2" w:rsidP="002444E2">
            <w:r w:rsidRPr="002444E2">
              <w:t>Б1.В.29</w:t>
            </w:r>
          </w:p>
        </w:tc>
        <w:tc>
          <w:tcPr>
            <w:tcW w:w="2062" w:type="dxa"/>
            <w:vMerge w:val="restart"/>
            <w:noWrap/>
            <w:hideMark/>
          </w:tcPr>
          <w:p w14:paraId="5DB567A3" w14:textId="77777777" w:rsidR="002444E2" w:rsidRPr="002444E2" w:rsidRDefault="002444E2" w:rsidP="002444E2">
            <w:r w:rsidRPr="002444E2">
              <w:t>Технологии больших данных в управлении транспортными системами</w:t>
            </w:r>
          </w:p>
        </w:tc>
        <w:tc>
          <w:tcPr>
            <w:tcW w:w="11624" w:type="dxa"/>
            <w:noWrap/>
            <w:hideMark/>
          </w:tcPr>
          <w:p w14:paraId="1355B55B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378B93D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B1DE30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49C6EC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053525E" w14:textId="77777777" w:rsidR="002444E2" w:rsidRPr="002444E2" w:rsidRDefault="002444E2" w:rsidP="002444E2">
            <w:r w:rsidRPr="002444E2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444E2" w:rsidRPr="002444E2" w14:paraId="798FC5E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0B3D26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D9BD32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E010E56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3BF30F6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BA9250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2FD31A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667173C" w14:textId="77777777" w:rsidR="002444E2" w:rsidRPr="002444E2" w:rsidRDefault="002444E2" w:rsidP="002444E2">
            <w:r w:rsidRPr="002444E2"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2444E2" w:rsidRPr="002444E2" w14:paraId="2DD7B34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A365A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5803D3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3BA518F" w14:textId="77777777" w:rsidR="002444E2" w:rsidRPr="002444E2" w:rsidRDefault="002444E2" w:rsidP="002444E2">
            <w:r w:rsidRPr="002444E2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444E2" w:rsidRPr="002444E2" w14:paraId="40DB5A3B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705FDA4" w14:textId="77777777" w:rsidR="002444E2" w:rsidRPr="002444E2" w:rsidRDefault="002444E2" w:rsidP="002444E2">
            <w:r w:rsidRPr="002444E2">
              <w:t>Б1.В.30</w:t>
            </w:r>
          </w:p>
        </w:tc>
        <w:tc>
          <w:tcPr>
            <w:tcW w:w="2062" w:type="dxa"/>
            <w:vMerge w:val="restart"/>
            <w:noWrap/>
            <w:hideMark/>
          </w:tcPr>
          <w:p w14:paraId="4BE05BA9" w14:textId="77777777" w:rsidR="002444E2" w:rsidRPr="002444E2" w:rsidRDefault="002444E2" w:rsidP="002444E2">
            <w:r w:rsidRPr="002444E2">
              <w:t>Взаимодействие видов транспорта в цепях поставок</w:t>
            </w:r>
          </w:p>
        </w:tc>
        <w:tc>
          <w:tcPr>
            <w:tcW w:w="11624" w:type="dxa"/>
            <w:noWrap/>
            <w:hideMark/>
          </w:tcPr>
          <w:p w14:paraId="79294F7D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2F8243B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A2171F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01DACC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D793F67" w14:textId="77777777" w:rsidR="002444E2" w:rsidRPr="002444E2" w:rsidRDefault="002444E2" w:rsidP="002444E2">
            <w:r w:rsidRPr="002444E2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444E2" w:rsidRPr="002444E2" w14:paraId="3D50511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36C692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10B7E7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0FFB85C" w14:textId="77777777" w:rsidR="002444E2" w:rsidRPr="002444E2" w:rsidRDefault="002444E2" w:rsidP="002444E2">
            <w:r w:rsidRPr="002444E2">
              <w:t>ПК-1.1.7 Знает порядок ведения планово-учетной документации организации</w:t>
            </w:r>
          </w:p>
        </w:tc>
      </w:tr>
      <w:tr w:rsidR="002444E2" w:rsidRPr="002444E2" w14:paraId="4EC740A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4333D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627EB0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47099C0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48A6716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D0821B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C01EAD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09AAB33" w14:textId="77777777" w:rsidR="002444E2" w:rsidRPr="002444E2" w:rsidRDefault="002444E2" w:rsidP="002444E2">
            <w:r w:rsidRPr="002444E2">
              <w:t>ПК-2.1.4 Знает порядок ведения договорной работы</w:t>
            </w:r>
          </w:p>
        </w:tc>
      </w:tr>
      <w:tr w:rsidR="002444E2" w:rsidRPr="002444E2" w14:paraId="59B30E1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4589CB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681BF53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A95A39F" w14:textId="77777777" w:rsidR="002444E2" w:rsidRPr="002444E2" w:rsidRDefault="002444E2" w:rsidP="002444E2">
            <w:r w:rsidRPr="002444E2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00F9490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531320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B59C31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D9DFCD6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6DCC1E4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674511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75893C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C297722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0812EA2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AB27C3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C53E52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98BED13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74C7F6D4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8AE1543" w14:textId="77777777" w:rsidR="002444E2" w:rsidRPr="002444E2" w:rsidRDefault="002444E2" w:rsidP="002444E2">
            <w:r w:rsidRPr="002444E2">
              <w:t>Б1.В.ДВ.1.1</w:t>
            </w:r>
          </w:p>
        </w:tc>
        <w:tc>
          <w:tcPr>
            <w:tcW w:w="2062" w:type="dxa"/>
            <w:vMerge w:val="restart"/>
            <w:noWrap/>
            <w:hideMark/>
          </w:tcPr>
          <w:p w14:paraId="29729A89" w14:textId="77777777" w:rsidR="002444E2" w:rsidRPr="002444E2" w:rsidRDefault="002444E2" w:rsidP="002444E2">
            <w:r w:rsidRPr="002444E2">
              <w:t>Введение в специальность</w:t>
            </w:r>
          </w:p>
        </w:tc>
        <w:tc>
          <w:tcPr>
            <w:tcW w:w="11624" w:type="dxa"/>
            <w:noWrap/>
            <w:hideMark/>
          </w:tcPr>
          <w:p w14:paraId="2C9F4287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117DBFA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6550F4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8384F7D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4E64CD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25956B9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02E1F7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47A021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7AF9288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526EFD1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04E116B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DFF163A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E049FB0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53881BA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EFAF7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42A97A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109E44C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46C23CC5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79928DD" w14:textId="77777777" w:rsidR="002444E2" w:rsidRPr="002444E2" w:rsidRDefault="002444E2" w:rsidP="002444E2">
            <w:r w:rsidRPr="002444E2">
              <w:t>Б1.В.ДВ.1.2</w:t>
            </w:r>
          </w:p>
        </w:tc>
        <w:tc>
          <w:tcPr>
            <w:tcW w:w="2062" w:type="dxa"/>
            <w:vMerge w:val="restart"/>
            <w:noWrap/>
            <w:hideMark/>
          </w:tcPr>
          <w:p w14:paraId="39C1684C" w14:textId="77777777" w:rsidR="002444E2" w:rsidRPr="002444E2" w:rsidRDefault="002444E2" w:rsidP="002444E2">
            <w:r w:rsidRPr="002444E2">
              <w:t>Основы экономики и управления на транспорте</w:t>
            </w:r>
          </w:p>
        </w:tc>
        <w:tc>
          <w:tcPr>
            <w:tcW w:w="11624" w:type="dxa"/>
            <w:noWrap/>
            <w:hideMark/>
          </w:tcPr>
          <w:p w14:paraId="4BCB066C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34ABDA4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4A21BB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A0F417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64FF662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7AD6A80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FE0C27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C91E4D7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404E51E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706C682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7F8352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81C370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D786FF8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31A2EFB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9E502C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1A7646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DC2B4E7" w14:textId="77777777" w:rsidR="002444E2" w:rsidRPr="002444E2" w:rsidRDefault="002444E2" w:rsidP="002444E2">
            <w:r w:rsidRPr="002444E2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444E2" w:rsidRPr="002444E2" w14:paraId="1C60DE70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2D210D2" w14:textId="77777777" w:rsidR="002444E2" w:rsidRPr="002444E2" w:rsidRDefault="002444E2" w:rsidP="002444E2">
            <w:r w:rsidRPr="002444E2">
              <w:t>Б1.В.ДВ.2.1</w:t>
            </w:r>
          </w:p>
        </w:tc>
        <w:tc>
          <w:tcPr>
            <w:tcW w:w="2062" w:type="dxa"/>
            <w:vMerge w:val="restart"/>
            <w:noWrap/>
            <w:hideMark/>
          </w:tcPr>
          <w:p w14:paraId="5FDC38FB" w14:textId="77777777" w:rsidR="002444E2" w:rsidRPr="002444E2" w:rsidRDefault="002444E2" w:rsidP="002444E2">
            <w:r w:rsidRPr="002444E2">
              <w:t>Страхование и риски в 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1E82D638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0EEB1C95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B423C1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7080A2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A7B8006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3117A83F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CB42EA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76EDB8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2E833CA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271AA93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39E46E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A124FA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B877830" w14:textId="77777777" w:rsidR="002444E2" w:rsidRPr="002444E2" w:rsidRDefault="002444E2" w:rsidP="002444E2">
            <w:r w:rsidRPr="002444E2">
              <w:t>ПК-2.1.3 Знает требования охраны труда, пожарной безопасности в части, регламентирующей выполнение должностных обязанностей</w:t>
            </w:r>
          </w:p>
        </w:tc>
      </w:tr>
      <w:tr w:rsidR="002444E2" w:rsidRPr="002444E2" w14:paraId="04C7A2E4" w14:textId="77777777" w:rsidTr="00C1331D">
        <w:trPr>
          <w:cantSplit/>
          <w:trHeight w:val="323"/>
        </w:trPr>
        <w:tc>
          <w:tcPr>
            <w:tcW w:w="1335" w:type="dxa"/>
            <w:vMerge/>
            <w:hideMark/>
          </w:tcPr>
          <w:p w14:paraId="44D9C240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0FDD7F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553A401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678CFD6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79C0C736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3A7604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725286E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202233FB" w14:textId="77777777" w:rsidTr="00C1331D">
        <w:trPr>
          <w:cantSplit/>
          <w:trHeight w:val="355"/>
        </w:trPr>
        <w:tc>
          <w:tcPr>
            <w:tcW w:w="1335" w:type="dxa"/>
            <w:vMerge/>
            <w:hideMark/>
          </w:tcPr>
          <w:p w14:paraId="26E2DCA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837798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33F5810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4C3EB5F5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B30F9AD" w14:textId="77777777" w:rsidR="002444E2" w:rsidRPr="002444E2" w:rsidRDefault="002444E2" w:rsidP="002444E2">
            <w:r w:rsidRPr="002444E2">
              <w:t>Б1.В.ДВ.2.2</w:t>
            </w:r>
          </w:p>
        </w:tc>
        <w:tc>
          <w:tcPr>
            <w:tcW w:w="2062" w:type="dxa"/>
            <w:vMerge w:val="restart"/>
            <w:noWrap/>
            <w:hideMark/>
          </w:tcPr>
          <w:p w14:paraId="00E7455B" w14:textId="77777777" w:rsidR="002444E2" w:rsidRPr="002444E2" w:rsidRDefault="002444E2" w:rsidP="002444E2">
            <w:r w:rsidRPr="002444E2">
              <w:t>Риск-менеджмент</w:t>
            </w:r>
          </w:p>
        </w:tc>
        <w:tc>
          <w:tcPr>
            <w:tcW w:w="11624" w:type="dxa"/>
            <w:noWrap/>
            <w:hideMark/>
          </w:tcPr>
          <w:p w14:paraId="435C6FED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63679F6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CD75BA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CE42C3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8807725" w14:textId="77777777" w:rsidR="002444E2" w:rsidRPr="002444E2" w:rsidRDefault="002444E2" w:rsidP="002444E2">
            <w:r w:rsidRPr="002444E2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444E2" w:rsidRPr="002444E2" w14:paraId="16E1090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95A3D6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5F196B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02FDA94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2E208C22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522514C8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39B2D6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32A703D" w14:textId="77777777" w:rsidR="002444E2" w:rsidRPr="002444E2" w:rsidRDefault="002444E2" w:rsidP="002444E2">
            <w:r w:rsidRPr="002444E2">
              <w:t>ПК-2.1.3 Знает требования охраны труда, пожарной безопасности в части, регламентирующей выполнение должностных обязанностей</w:t>
            </w:r>
          </w:p>
        </w:tc>
      </w:tr>
      <w:tr w:rsidR="002444E2" w:rsidRPr="002444E2" w14:paraId="7B0819E9" w14:textId="77777777" w:rsidTr="00C1331D">
        <w:trPr>
          <w:cantSplit/>
          <w:trHeight w:val="375"/>
        </w:trPr>
        <w:tc>
          <w:tcPr>
            <w:tcW w:w="1335" w:type="dxa"/>
            <w:vMerge/>
            <w:hideMark/>
          </w:tcPr>
          <w:p w14:paraId="31ACC221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BA0344B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C0305F3" w14:textId="77777777" w:rsidR="002444E2" w:rsidRPr="002444E2" w:rsidRDefault="002444E2" w:rsidP="002444E2">
            <w:r w:rsidRPr="002444E2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444E2" w:rsidRPr="002444E2" w14:paraId="59EF550D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0D6E94C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FC0C095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30A8E1E8" w14:textId="77777777" w:rsidR="002444E2" w:rsidRPr="002444E2" w:rsidRDefault="002444E2" w:rsidP="002444E2">
            <w:r w:rsidRPr="002444E2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444E2" w:rsidRPr="002444E2" w14:paraId="1CE3071F" w14:textId="77777777" w:rsidTr="00C1331D">
        <w:trPr>
          <w:cantSplit/>
          <w:trHeight w:val="280"/>
        </w:trPr>
        <w:tc>
          <w:tcPr>
            <w:tcW w:w="1335" w:type="dxa"/>
            <w:vMerge/>
            <w:hideMark/>
          </w:tcPr>
          <w:p w14:paraId="4D9EB06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BE27A1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A71DAC9" w14:textId="77777777" w:rsidR="002444E2" w:rsidRPr="002444E2" w:rsidRDefault="002444E2" w:rsidP="002444E2">
            <w:r w:rsidRPr="002444E2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2BD7854C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C94E948" w14:textId="77777777" w:rsidR="002444E2" w:rsidRPr="002444E2" w:rsidRDefault="002444E2" w:rsidP="002444E2">
            <w:r w:rsidRPr="002444E2">
              <w:t>Б1.В.ДВ.3.1</w:t>
            </w:r>
          </w:p>
        </w:tc>
        <w:tc>
          <w:tcPr>
            <w:tcW w:w="2062" w:type="dxa"/>
            <w:vMerge w:val="restart"/>
            <w:noWrap/>
            <w:hideMark/>
          </w:tcPr>
          <w:p w14:paraId="07C651C4" w14:textId="77777777" w:rsidR="002444E2" w:rsidRPr="002444E2" w:rsidRDefault="002444E2" w:rsidP="002444E2">
            <w:r w:rsidRPr="002444E2">
              <w:t>Хозяйственное право</w:t>
            </w:r>
          </w:p>
        </w:tc>
        <w:tc>
          <w:tcPr>
            <w:tcW w:w="11624" w:type="dxa"/>
            <w:noWrap/>
            <w:hideMark/>
          </w:tcPr>
          <w:p w14:paraId="5E3B812D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6A762B3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621884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F76EE0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0976122" w14:textId="77777777" w:rsidR="002444E2" w:rsidRPr="002444E2" w:rsidRDefault="002444E2" w:rsidP="002444E2">
            <w:r w:rsidRPr="002444E2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444E2" w:rsidRPr="002444E2" w14:paraId="4F20F625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264E353" w14:textId="77777777" w:rsidR="002444E2" w:rsidRPr="002444E2" w:rsidRDefault="002444E2" w:rsidP="002444E2">
            <w:r w:rsidRPr="002444E2">
              <w:t>Б1.В.ДВ.3.2</w:t>
            </w:r>
          </w:p>
        </w:tc>
        <w:tc>
          <w:tcPr>
            <w:tcW w:w="2062" w:type="dxa"/>
            <w:vMerge w:val="restart"/>
            <w:noWrap/>
            <w:hideMark/>
          </w:tcPr>
          <w:p w14:paraId="0371DB25" w14:textId="77777777" w:rsidR="002444E2" w:rsidRPr="002444E2" w:rsidRDefault="002444E2" w:rsidP="002444E2">
            <w:r w:rsidRPr="002444E2">
              <w:t>Правовое регулирование социально-трудовых отношений</w:t>
            </w:r>
          </w:p>
        </w:tc>
        <w:tc>
          <w:tcPr>
            <w:tcW w:w="11624" w:type="dxa"/>
            <w:noWrap/>
            <w:hideMark/>
          </w:tcPr>
          <w:p w14:paraId="41F0D4D0" w14:textId="77777777" w:rsidR="002444E2" w:rsidRPr="002444E2" w:rsidRDefault="002444E2" w:rsidP="002444E2">
            <w:r w:rsidRPr="002444E2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444E2" w:rsidRPr="002444E2" w14:paraId="65FD36F4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E8FC75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CDEABD9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5735E7F" w14:textId="77777777" w:rsidR="002444E2" w:rsidRPr="002444E2" w:rsidRDefault="002444E2" w:rsidP="002444E2">
            <w:r w:rsidRPr="002444E2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444E2" w:rsidRPr="002444E2" w14:paraId="24647B5A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3E32228E" w14:textId="77777777" w:rsidR="002444E2" w:rsidRPr="002444E2" w:rsidRDefault="002444E2" w:rsidP="002444E2">
            <w:pPr>
              <w:jc w:val="center"/>
            </w:pPr>
            <w:r w:rsidRPr="002444E2">
              <w:t>Блок 2. Практика</w:t>
            </w:r>
          </w:p>
        </w:tc>
      </w:tr>
      <w:tr w:rsidR="002444E2" w:rsidRPr="002444E2" w14:paraId="60E58490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3DDCF666" w14:textId="77777777" w:rsidR="002444E2" w:rsidRPr="002444E2" w:rsidRDefault="002444E2" w:rsidP="002444E2">
            <w:pPr>
              <w:jc w:val="center"/>
            </w:pPr>
            <w:r w:rsidRPr="002444E2">
              <w:t>Обязательная часть</w:t>
            </w:r>
          </w:p>
        </w:tc>
      </w:tr>
      <w:tr w:rsidR="002444E2" w:rsidRPr="002444E2" w14:paraId="5E77E5BC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01B7C86" w14:textId="77777777" w:rsidR="002444E2" w:rsidRPr="002444E2" w:rsidRDefault="002444E2" w:rsidP="002444E2">
            <w:r w:rsidRPr="002444E2">
              <w:t>Б2.У.О.1</w:t>
            </w:r>
          </w:p>
        </w:tc>
        <w:tc>
          <w:tcPr>
            <w:tcW w:w="2062" w:type="dxa"/>
            <w:vMerge w:val="restart"/>
            <w:noWrap/>
            <w:hideMark/>
          </w:tcPr>
          <w:p w14:paraId="19851652" w14:textId="77777777" w:rsidR="002444E2" w:rsidRPr="002444E2" w:rsidRDefault="002444E2" w:rsidP="002444E2">
            <w:r w:rsidRPr="002444E2">
              <w:t>Учебная ознакомительная практика</w:t>
            </w:r>
          </w:p>
        </w:tc>
        <w:tc>
          <w:tcPr>
            <w:tcW w:w="11624" w:type="dxa"/>
            <w:noWrap/>
            <w:hideMark/>
          </w:tcPr>
          <w:p w14:paraId="21B60203" w14:textId="77777777" w:rsidR="002444E2" w:rsidRPr="002444E2" w:rsidRDefault="002444E2" w:rsidP="002444E2">
            <w:r w:rsidRPr="002444E2"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2444E2" w:rsidRPr="002444E2" w14:paraId="3787088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8B5436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CE8762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D0A846D" w14:textId="77777777" w:rsidR="002444E2" w:rsidRPr="002444E2" w:rsidRDefault="002444E2" w:rsidP="002444E2">
            <w:r w:rsidRPr="002444E2"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444E2" w:rsidRPr="002444E2" w14:paraId="2FEA9111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525F5FC9" w14:textId="77777777" w:rsidR="002444E2" w:rsidRPr="002444E2" w:rsidRDefault="002444E2" w:rsidP="002444E2">
            <w:pPr>
              <w:jc w:val="center"/>
            </w:pPr>
            <w:r w:rsidRPr="002444E2">
              <w:t>Часть, формируемая участниками образовательных отношений</w:t>
            </w:r>
          </w:p>
        </w:tc>
      </w:tr>
      <w:tr w:rsidR="002444E2" w:rsidRPr="002444E2" w14:paraId="73E706BB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4CBF3FE" w14:textId="77777777" w:rsidR="002444E2" w:rsidRPr="002444E2" w:rsidRDefault="002444E2" w:rsidP="002444E2">
            <w:r w:rsidRPr="002444E2">
              <w:t>Б2.П.В.1</w:t>
            </w:r>
          </w:p>
        </w:tc>
        <w:tc>
          <w:tcPr>
            <w:tcW w:w="2062" w:type="dxa"/>
            <w:vMerge w:val="restart"/>
            <w:noWrap/>
            <w:hideMark/>
          </w:tcPr>
          <w:p w14:paraId="2F5C47AB" w14:textId="77777777" w:rsidR="002444E2" w:rsidRPr="002444E2" w:rsidRDefault="002444E2" w:rsidP="002444E2">
            <w:r w:rsidRPr="002444E2">
              <w:t>Технологическая (проектно-технологическая) практика</w:t>
            </w:r>
          </w:p>
        </w:tc>
        <w:tc>
          <w:tcPr>
            <w:tcW w:w="11624" w:type="dxa"/>
            <w:noWrap/>
            <w:hideMark/>
          </w:tcPr>
          <w:p w14:paraId="02363049" w14:textId="77777777" w:rsidR="002444E2" w:rsidRPr="002444E2" w:rsidRDefault="002444E2" w:rsidP="002444E2">
            <w:r w:rsidRPr="002444E2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444E2" w:rsidRPr="002444E2" w14:paraId="49A35A8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00FA263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7986372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C2BDBFD" w14:textId="77777777" w:rsidR="002444E2" w:rsidRPr="002444E2" w:rsidRDefault="002444E2" w:rsidP="002444E2">
            <w:r w:rsidRPr="002444E2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444E2" w:rsidRPr="002444E2" w14:paraId="1CA3583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AD3E414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4DE1853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FC17B48" w14:textId="77777777" w:rsidR="002444E2" w:rsidRPr="002444E2" w:rsidRDefault="002444E2" w:rsidP="002444E2">
            <w:r w:rsidRPr="002444E2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444E2" w:rsidRPr="002444E2" w14:paraId="4F6A8DDC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17D094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4D8EE6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14000C6" w14:textId="77777777" w:rsidR="002444E2" w:rsidRPr="002444E2" w:rsidRDefault="002444E2" w:rsidP="002444E2">
            <w:r w:rsidRPr="002444E2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444E2" w:rsidRPr="002444E2" w14:paraId="3118A363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5D11A4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01E9B1B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D549658" w14:textId="77777777" w:rsidR="002444E2" w:rsidRPr="002444E2" w:rsidRDefault="002444E2" w:rsidP="002444E2">
            <w:r w:rsidRPr="002444E2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444E2" w:rsidRPr="002444E2" w14:paraId="59193DBB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940C949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576B17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582E1B3" w14:textId="77777777" w:rsidR="002444E2" w:rsidRPr="002444E2" w:rsidRDefault="002444E2" w:rsidP="002444E2">
            <w:r w:rsidRPr="002444E2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444E2" w:rsidRPr="002444E2" w14:paraId="525C8A9A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862277E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891F09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01C73583" w14:textId="77777777" w:rsidR="002444E2" w:rsidRPr="002444E2" w:rsidRDefault="002444E2" w:rsidP="002444E2">
            <w:r w:rsidRPr="002444E2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444E2" w:rsidRPr="002444E2" w14:paraId="493BEE8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33E0FA3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EEABAF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4E12FB35" w14:textId="77777777" w:rsidR="002444E2" w:rsidRPr="002444E2" w:rsidRDefault="002444E2" w:rsidP="002444E2">
            <w:r w:rsidRPr="002444E2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444E2" w:rsidRPr="002444E2" w14:paraId="1E299578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B3B904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571BEE8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59B9ED7" w14:textId="77777777" w:rsidR="002444E2" w:rsidRPr="002444E2" w:rsidRDefault="002444E2" w:rsidP="002444E2">
            <w:r w:rsidRPr="002444E2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2444E2" w:rsidRPr="002444E2" w14:paraId="4A3D10A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C57DDA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1DE5CCE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A9B1338" w14:textId="77777777" w:rsidR="002444E2" w:rsidRPr="002444E2" w:rsidRDefault="002444E2" w:rsidP="002444E2">
            <w:r w:rsidRPr="002444E2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2444E2" w:rsidRPr="002444E2" w14:paraId="636F0FF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3B4B12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5FE1BB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07AD5F5" w14:textId="77777777" w:rsidR="002444E2" w:rsidRPr="002444E2" w:rsidRDefault="002444E2" w:rsidP="002444E2">
            <w:r w:rsidRPr="002444E2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2444E2" w:rsidRPr="002444E2" w14:paraId="40C7DA61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36C4492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3372F8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726A655" w14:textId="77777777" w:rsidR="002444E2" w:rsidRPr="002444E2" w:rsidRDefault="002444E2" w:rsidP="002444E2">
            <w:r w:rsidRPr="002444E2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444E2" w:rsidRPr="002444E2" w14:paraId="10D7F800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E118A5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11F5E46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1493737" w14:textId="77777777" w:rsidR="002444E2" w:rsidRPr="002444E2" w:rsidRDefault="002444E2" w:rsidP="002444E2">
            <w:r w:rsidRPr="002444E2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444E2" w:rsidRPr="002444E2" w14:paraId="7EA0FC0A" w14:textId="77777777" w:rsidTr="00C1331D">
        <w:trPr>
          <w:cantSplit/>
          <w:trHeight w:val="300"/>
        </w:trPr>
        <w:tc>
          <w:tcPr>
            <w:tcW w:w="1335" w:type="dxa"/>
            <w:vMerge/>
          </w:tcPr>
          <w:p w14:paraId="4851C242" w14:textId="77777777" w:rsidR="002444E2" w:rsidRPr="002444E2" w:rsidRDefault="002444E2" w:rsidP="002444E2"/>
        </w:tc>
        <w:tc>
          <w:tcPr>
            <w:tcW w:w="2062" w:type="dxa"/>
            <w:vMerge/>
          </w:tcPr>
          <w:p w14:paraId="039648E7" w14:textId="77777777" w:rsidR="002444E2" w:rsidRPr="002444E2" w:rsidRDefault="002444E2" w:rsidP="002444E2"/>
        </w:tc>
        <w:tc>
          <w:tcPr>
            <w:tcW w:w="11624" w:type="dxa"/>
            <w:noWrap/>
          </w:tcPr>
          <w:p w14:paraId="3777811D" w14:textId="77777777" w:rsidR="002444E2" w:rsidRPr="002444E2" w:rsidRDefault="002444E2" w:rsidP="002444E2">
            <w:r w:rsidRPr="002444E2">
              <w:t>ПК-3.3.1 Имеет навыки сбора информации по показателям, характеризующим результаты работы структурного подразделения и производственных структурных подразделений, для расчета показателей премирования</w:t>
            </w:r>
          </w:p>
        </w:tc>
      </w:tr>
      <w:tr w:rsidR="002444E2" w:rsidRPr="002444E2" w14:paraId="401CE9C9" w14:textId="77777777" w:rsidTr="00C1331D">
        <w:trPr>
          <w:cantSplit/>
          <w:trHeight w:val="300"/>
        </w:trPr>
        <w:tc>
          <w:tcPr>
            <w:tcW w:w="1335" w:type="dxa"/>
            <w:shd w:val="clear" w:color="800000" w:fill="FFFFFF"/>
          </w:tcPr>
          <w:p w14:paraId="00F208EB" w14:textId="77777777" w:rsidR="002444E2" w:rsidRPr="002444E2" w:rsidRDefault="002444E2" w:rsidP="002444E2">
            <w:r w:rsidRPr="002444E2">
              <w:rPr>
                <w:color w:val="000000"/>
              </w:rPr>
              <w:t>Б2.П.В.2</w:t>
            </w:r>
          </w:p>
        </w:tc>
        <w:tc>
          <w:tcPr>
            <w:tcW w:w="2062" w:type="dxa"/>
            <w:shd w:val="clear" w:color="800000" w:fill="FFFFFF"/>
          </w:tcPr>
          <w:p w14:paraId="604CC775" w14:textId="77777777" w:rsidR="002444E2" w:rsidRPr="002444E2" w:rsidRDefault="002444E2" w:rsidP="002444E2">
            <w:r w:rsidRPr="002444E2">
              <w:rPr>
                <w:color w:val="000000"/>
              </w:rPr>
              <w:t>Преддипломная практика</w:t>
            </w:r>
          </w:p>
        </w:tc>
        <w:tc>
          <w:tcPr>
            <w:tcW w:w="11624" w:type="dxa"/>
            <w:shd w:val="clear" w:color="auto" w:fill="auto"/>
            <w:noWrap/>
          </w:tcPr>
          <w:p w14:paraId="7C8CB429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14:paraId="3CE87A56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ПК-2 Расчет и анализ экономических показателей результатов деятельности организации</w:t>
            </w:r>
          </w:p>
          <w:p w14:paraId="3DAA0F62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ПК-3 Подготовка материала по текущему премированию работников (за основные результаты производственно-хозяйственной деятельности) структурного подразделения</w:t>
            </w:r>
          </w:p>
        </w:tc>
      </w:tr>
      <w:tr w:rsidR="002444E2" w:rsidRPr="002444E2" w14:paraId="5DC82FD2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30418CED" w14:textId="77777777" w:rsidR="002444E2" w:rsidRPr="002444E2" w:rsidRDefault="002444E2" w:rsidP="002444E2">
            <w:pPr>
              <w:jc w:val="center"/>
            </w:pPr>
            <w:r w:rsidRPr="002444E2">
              <w:t>Блок 3. Государственная итоговая аттестация</w:t>
            </w:r>
          </w:p>
        </w:tc>
      </w:tr>
      <w:tr w:rsidR="002444E2" w:rsidRPr="002444E2" w14:paraId="0DBE6313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63DF6F51" w14:textId="77777777" w:rsidR="002444E2" w:rsidRPr="002444E2" w:rsidRDefault="002444E2" w:rsidP="002444E2">
            <w:pPr>
              <w:jc w:val="center"/>
            </w:pPr>
            <w:r w:rsidRPr="002444E2">
              <w:t>Обязательная часть</w:t>
            </w:r>
          </w:p>
        </w:tc>
      </w:tr>
      <w:tr w:rsidR="002444E2" w:rsidRPr="002444E2" w14:paraId="5B3E3023" w14:textId="77777777" w:rsidTr="00C1331D">
        <w:trPr>
          <w:cantSplit/>
          <w:trHeight w:val="300"/>
        </w:trPr>
        <w:tc>
          <w:tcPr>
            <w:tcW w:w="1335" w:type="dxa"/>
            <w:shd w:val="clear" w:color="800000" w:fill="FFFFFF"/>
          </w:tcPr>
          <w:p w14:paraId="5BEB91EA" w14:textId="77777777" w:rsidR="002444E2" w:rsidRPr="002444E2" w:rsidRDefault="002444E2" w:rsidP="002444E2">
            <w:r w:rsidRPr="002444E2">
              <w:rPr>
                <w:color w:val="000000"/>
              </w:rPr>
              <w:lastRenderedPageBreak/>
              <w:t>Б3.Д.1</w:t>
            </w:r>
          </w:p>
        </w:tc>
        <w:tc>
          <w:tcPr>
            <w:tcW w:w="2062" w:type="dxa"/>
            <w:shd w:val="clear" w:color="800000" w:fill="FFFFFF"/>
          </w:tcPr>
          <w:p w14:paraId="774998D1" w14:textId="77777777" w:rsidR="002444E2" w:rsidRPr="002444E2" w:rsidRDefault="002444E2" w:rsidP="002444E2">
            <w:r w:rsidRPr="002444E2">
              <w:rPr>
                <w:color w:val="00000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624" w:type="dxa"/>
            <w:shd w:val="clear" w:color="auto" w:fill="auto"/>
            <w:noWrap/>
          </w:tcPr>
          <w:p w14:paraId="5D788FD2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75325BE7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27FCAD59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УК-3. Способен осуществлять социальное взаимодействие и реализовывать свою роль в команде</w:t>
            </w:r>
          </w:p>
          <w:p w14:paraId="2392EFB3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14:paraId="57025AA0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105B9999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14:paraId="25204485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61F17629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  <w:p w14:paraId="074EE68E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  <w:p w14:paraId="78EF7906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  <w:p w14:paraId="1602D82A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УК-11. Способен формировать нетерпимое отношение к коррупционному поведению</w:t>
            </w:r>
          </w:p>
          <w:p w14:paraId="062B75D7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14:paraId="4C545D85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  <w:p w14:paraId="5B949BCB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  <w:p w14:paraId="6F29AAD6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  <w:p w14:paraId="2C8BC9C1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14:paraId="09C7CE41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51403E9F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14:paraId="28AF3DA5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ПК-2 Расчет и анализ экономических показателей результатов деятельности организации</w:t>
            </w:r>
          </w:p>
          <w:p w14:paraId="65DC9B49" w14:textId="77777777" w:rsidR="002444E2" w:rsidRPr="002444E2" w:rsidRDefault="002444E2" w:rsidP="002444E2">
            <w:pPr>
              <w:rPr>
                <w:color w:val="000000"/>
              </w:rPr>
            </w:pPr>
            <w:r w:rsidRPr="002444E2">
              <w:rPr>
                <w:color w:val="000000"/>
              </w:rPr>
              <w:t>ПК-3 Подготовка материала по текущему премированию работников (за основные результаты производственно-хозяйственной деятельности) структурного подразделения</w:t>
            </w:r>
          </w:p>
        </w:tc>
      </w:tr>
      <w:tr w:rsidR="002444E2" w:rsidRPr="002444E2" w14:paraId="7D9120DE" w14:textId="77777777" w:rsidTr="00C1331D">
        <w:trPr>
          <w:cantSplit/>
          <w:trHeight w:val="300"/>
        </w:trPr>
        <w:tc>
          <w:tcPr>
            <w:tcW w:w="15021" w:type="dxa"/>
            <w:gridSpan w:val="3"/>
          </w:tcPr>
          <w:p w14:paraId="7BC988C6" w14:textId="77777777" w:rsidR="002444E2" w:rsidRPr="002444E2" w:rsidRDefault="002444E2" w:rsidP="002444E2">
            <w:pPr>
              <w:jc w:val="center"/>
            </w:pPr>
            <w:r w:rsidRPr="002444E2">
              <w:t>ФТД. Факультативы</w:t>
            </w:r>
          </w:p>
        </w:tc>
      </w:tr>
      <w:tr w:rsidR="002444E2" w:rsidRPr="002444E2" w14:paraId="20812B48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3A6D81D" w14:textId="77777777" w:rsidR="002444E2" w:rsidRPr="002444E2" w:rsidRDefault="002444E2" w:rsidP="002444E2">
            <w:r w:rsidRPr="002444E2">
              <w:t>ФТД.1</w:t>
            </w:r>
          </w:p>
        </w:tc>
        <w:tc>
          <w:tcPr>
            <w:tcW w:w="2062" w:type="dxa"/>
            <w:vMerge w:val="restart"/>
            <w:noWrap/>
            <w:hideMark/>
          </w:tcPr>
          <w:p w14:paraId="72BDA6ED" w14:textId="77777777" w:rsidR="002444E2" w:rsidRPr="002444E2" w:rsidRDefault="002444E2" w:rsidP="002444E2">
            <w:r w:rsidRPr="002444E2">
              <w:t>Цифровая экономика</w:t>
            </w:r>
          </w:p>
        </w:tc>
        <w:tc>
          <w:tcPr>
            <w:tcW w:w="11624" w:type="dxa"/>
            <w:noWrap/>
            <w:hideMark/>
          </w:tcPr>
          <w:p w14:paraId="70B9BC7E" w14:textId="77777777" w:rsidR="002444E2" w:rsidRPr="002444E2" w:rsidRDefault="002444E2" w:rsidP="002444E2">
            <w:r w:rsidRPr="002444E2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444E2" w:rsidRPr="002444E2" w14:paraId="643874B7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1666263A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7D533F8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79379412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7DFCFAD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4E28C2F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6228E301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59987D6" w14:textId="77777777" w:rsidR="002444E2" w:rsidRPr="002444E2" w:rsidRDefault="002444E2" w:rsidP="002444E2">
            <w:r w:rsidRPr="002444E2">
              <w:t>ПК-1.2.5 Умеет применять информационные технологии для обработки экономических данных</w:t>
            </w:r>
          </w:p>
        </w:tc>
      </w:tr>
      <w:tr w:rsidR="002444E2" w:rsidRPr="002444E2" w14:paraId="4048CF3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D305C6D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356BCB4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61923003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15C7950A" w14:textId="77777777" w:rsidTr="00C1331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4422894" w14:textId="77777777" w:rsidR="002444E2" w:rsidRPr="002444E2" w:rsidRDefault="002444E2" w:rsidP="002444E2">
            <w:r w:rsidRPr="002444E2">
              <w:t>ФТД.2</w:t>
            </w:r>
          </w:p>
        </w:tc>
        <w:tc>
          <w:tcPr>
            <w:tcW w:w="2062" w:type="dxa"/>
            <w:vMerge w:val="restart"/>
            <w:noWrap/>
            <w:hideMark/>
          </w:tcPr>
          <w:p w14:paraId="391B8710" w14:textId="77777777" w:rsidR="002444E2" w:rsidRPr="002444E2" w:rsidRDefault="002444E2" w:rsidP="002444E2">
            <w:r w:rsidRPr="002444E2">
              <w:t>Сервис на транспорте</w:t>
            </w:r>
          </w:p>
        </w:tc>
        <w:tc>
          <w:tcPr>
            <w:tcW w:w="11624" w:type="dxa"/>
            <w:noWrap/>
            <w:hideMark/>
          </w:tcPr>
          <w:p w14:paraId="70194DB9" w14:textId="77777777" w:rsidR="002444E2" w:rsidRPr="002444E2" w:rsidRDefault="002444E2" w:rsidP="002444E2">
            <w:r w:rsidRPr="002444E2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444E2" w:rsidRPr="002444E2" w14:paraId="77C7BCF9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24AD6A97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2BDEE10C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206C5A0F" w14:textId="77777777" w:rsidR="002444E2" w:rsidRPr="002444E2" w:rsidRDefault="002444E2" w:rsidP="002444E2">
            <w:r w:rsidRPr="002444E2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444E2" w:rsidRPr="002444E2" w14:paraId="47C1C686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44A9A042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3A75CAEF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53F70D30" w14:textId="77777777" w:rsidR="002444E2" w:rsidRPr="002444E2" w:rsidRDefault="002444E2" w:rsidP="002444E2">
            <w:r w:rsidRPr="002444E2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444E2" w:rsidRPr="002444E2" w14:paraId="46BA3AAE" w14:textId="77777777" w:rsidTr="00C1331D">
        <w:trPr>
          <w:cantSplit/>
          <w:trHeight w:val="300"/>
        </w:trPr>
        <w:tc>
          <w:tcPr>
            <w:tcW w:w="1335" w:type="dxa"/>
            <w:vMerge/>
            <w:hideMark/>
          </w:tcPr>
          <w:p w14:paraId="6FE9E595" w14:textId="77777777" w:rsidR="002444E2" w:rsidRPr="002444E2" w:rsidRDefault="002444E2" w:rsidP="002444E2"/>
        </w:tc>
        <w:tc>
          <w:tcPr>
            <w:tcW w:w="2062" w:type="dxa"/>
            <w:vMerge/>
            <w:hideMark/>
          </w:tcPr>
          <w:p w14:paraId="7B197C56" w14:textId="77777777" w:rsidR="002444E2" w:rsidRPr="002444E2" w:rsidRDefault="002444E2" w:rsidP="002444E2"/>
        </w:tc>
        <w:tc>
          <w:tcPr>
            <w:tcW w:w="11624" w:type="dxa"/>
            <w:noWrap/>
            <w:hideMark/>
          </w:tcPr>
          <w:p w14:paraId="1BC3EF26" w14:textId="77777777" w:rsidR="002444E2" w:rsidRPr="002444E2" w:rsidRDefault="002444E2" w:rsidP="002444E2">
            <w:r w:rsidRPr="002444E2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444E2" w:rsidRPr="002444E2" w14:paraId="0C1F0529" w14:textId="77777777" w:rsidTr="00C1331D">
        <w:trPr>
          <w:cantSplit/>
          <w:trHeight w:val="300"/>
        </w:trPr>
        <w:tc>
          <w:tcPr>
            <w:tcW w:w="1335" w:type="dxa"/>
            <w:vAlign w:val="center"/>
          </w:tcPr>
          <w:p w14:paraId="7169EFB0" w14:textId="77777777" w:rsidR="002444E2" w:rsidRPr="002444E2" w:rsidRDefault="002444E2" w:rsidP="002444E2">
            <w:r w:rsidRPr="002444E2">
              <w:t>ФТД.3</w:t>
            </w:r>
          </w:p>
        </w:tc>
        <w:tc>
          <w:tcPr>
            <w:tcW w:w="2062" w:type="dxa"/>
            <w:vAlign w:val="center"/>
          </w:tcPr>
          <w:p w14:paraId="081D21E9" w14:textId="77777777" w:rsidR="002444E2" w:rsidRPr="002444E2" w:rsidRDefault="002444E2" w:rsidP="002444E2">
            <w:r w:rsidRPr="002444E2">
              <w:t>Управление служением</w:t>
            </w:r>
          </w:p>
        </w:tc>
        <w:tc>
          <w:tcPr>
            <w:tcW w:w="11624" w:type="dxa"/>
            <w:noWrap/>
          </w:tcPr>
          <w:p w14:paraId="60AA9B91" w14:textId="77777777" w:rsidR="002444E2" w:rsidRPr="002444E2" w:rsidRDefault="002444E2" w:rsidP="002444E2"/>
        </w:tc>
      </w:tr>
    </w:tbl>
    <w:p w14:paraId="1D15B68F" w14:textId="77777777" w:rsidR="002444E2" w:rsidRPr="002444E2" w:rsidRDefault="002444E2" w:rsidP="002444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2E846A" w14:textId="77777777" w:rsidR="004C6FB3" w:rsidRDefault="004C6FB3"/>
    <w:sectPr w:rsidR="004C6FB3" w:rsidSect="002444E2"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0" style="width:9pt;height:9.7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64FFD"/>
    <w:multiLevelType w:val="hybridMultilevel"/>
    <w:tmpl w:val="CA62A376"/>
    <w:lvl w:ilvl="0" w:tplc="BCB88176">
      <w:start w:val="1"/>
      <w:numFmt w:val="bullet"/>
      <w:lvlText w:val="‒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0B81"/>
    <w:multiLevelType w:val="multilevel"/>
    <w:tmpl w:val="0E9CBA94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5109019">
    <w:abstractNumId w:val="15"/>
  </w:num>
  <w:num w:numId="2" w16cid:durableId="1934126089">
    <w:abstractNumId w:val="12"/>
  </w:num>
  <w:num w:numId="3" w16cid:durableId="675882112">
    <w:abstractNumId w:val="0"/>
  </w:num>
  <w:num w:numId="4" w16cid:durableId="1606690225">
    <w:abstractNumId w:val="2"/>
  </w:num>
  <w:num w:numId="5" w16cid:durableId="906499368">
    <w:abstractNumId w:val="18"/>
  </w:num>
  <w:num w:numId="6" w16cid:durableId="1640378187">
    <w:abstractNumId w:val="14"/>
  </w:num>
  <w:num w:numId="7" w16cid:durableId="1063328339">
    <w:abstractNumId w:val="30"/>
  </w:num>
  <w:num w:numId="8" w16cid:durableId="2103603558">
    <w:abstractNumId w:val="27"/>
  </w:num>
  <w:num w:numId="9" w16cid:durableId="618922649">
    <w:abstractNumId w:val="19"/>
  </w:num>
  <w:num w:numId="10" w16cid:durableId="2074963901">
    <w:abstractNumId w:val="29"/>
  </w:num>
  <w:num w:numId="11" w16cid:durableId="470752245">
    <w:abstractNumId w:val="26"/>
  </w:num>
  <w:num w:numId="12" w16cid:durableId="1905480595">
    <w:abstractNumId w:val="28"/>
  </w:num>
  <w:num w:numId="13" w16cid:durableId="84040389">
    <w:abstractNumId w:val="22"/>
  </w:num>
  <w:num w:numId="14" w16cid:durableId="1059742317">
    <w:abstractNumId w:val="21"/>
  </w:num>
  <w:num w:numId="15" w16cid:durableId="729887111">
    <w:abstractNumId w:val="10"/>
  </w:num>
  <w:num w:numId="16" w16cid:durableId="321004310">
    <w:abstractNumId w:val="7"/>
  </w:num>
  <w:num w:numId="17" w16cid:durableId="113524477">
    <w:abstractNumId w:val="11"/>
  </w:num>
  <w:num w:numId="18" w16cid:durableId="52199047">
    <w:abstractNumId w:val="20"/>
  </w:num>
  <w:num w:numId="19" w16cid:durableId="605386117">
    <w:abstractNumId w:val="9"/>
  </w:num>
  <w:num w:numId="20" w16cid:durableId="563875847">
    <w:abstractNumId w:val="1"/>
  </w:num>
  <w:num w:numId="21" w16cid:durableId="617107510">
    <w:abstractNumId w:val="17"/>
  </w:num>
  <w:num w:numId="22" w16cid:durableId="1111894998">
    <w:abstractNumId w:val="6"/>
  </w:num>
  <w:num w:numId="23" w16cid:durableId="2139913935">
    <w:abstractNumId w:val="13"/>
  </w:num>
  <w:num w:numId="24" w16cid:durableId="445348132">
    <w:abstractNumId w:val="31"/>
  </w:num>
  <w:num w:numId="25" w16cid:durableId="1852336840">
    <w:abstractNumId w:val="24"/>
  </w:num>
  <w:num w:numId="26" w16cid:durableId="618952333">
    <w:abstractNumId w:val="5"/>
  </w:num>
  <w:num w:numId="27" w16cid:durableId="1402295238">
    <w:abstractNumId w:val="16"/>
  </w:num>
  <w:num w:numId="28" w16cid:durableId="1416702655">
    <w:abstractNumId w:val="4"/>
  </w:num>
  <w:num w:numId="29" w16cid:durableId="1787385935">
    <w:abstractNumId w:val="23"/>
  </w:num>
  <w:num w:numId="30" w16cid:durableId="339704826">
    <w:abstractNumId w:val="8"/>
  </w:num>
  <w:num w:numId="31" w16cid:durableId="746150062">
    <w:abstractNumId w:val="25"/>
  </w:num>
  <w:num w:numId="32" w16cid:durableId="1813937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E2"/>
    <w:rsid w:val="000A270A"/>
    <w:rsid w:val="000C6A37"/>
    <w:rsid w:val="00116B5D"/>
    <w:rsid w:val="002444E2"/>
    <w:rsid w:val="0038681B"/>
    <w:rsid w:val="004C6FB3"/>
    <w:rsid w:val="006546ED"/>
    <w:rsid w:val="006A6DFC"/>
    <w:rsid w:val="00BB488A"/>
    <w:rsid w:val="00F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71C"/>
  <w15:chartTrackingRefBased/>
  <w15:docId w15:val="{E019803A-661E-43BD-8CE9-3703B2E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2444E2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paragraph" w:styleId="2">
    <w:name w:val="heading 2"/>
    <w:basedOn w:val="a1"/>
    <w:next w:val="a1"/>
    <w:link w:val="20"/>
    <w:qFormat/>
    <w:rsid w:val="002444E2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kern w:val="0"/>
      <w:szCs w:val="20"/>
      <w14:ligatures w14:val="none"/>
    </w:rPr>
  </w:style>
  <w:style w:type="paragraph" w:styleId="3">
    <w:name w:val="heading 3"/>
    <w:basedOn w:val="a1"/>
    <w:next w:val="a1"/>
    <w:link w:val="30"/>
    <w:qFormat/>
    <w:rsid w:val="002444E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paragraph" w:styleId="4">
    <w:name w:val="heading 4"/>
    <w:basedOn w:val="a1"/>
    <w:next w:val="a1"/>
    <w:link w:val="40"/>
    <w:qFormat/>
    <w:rsid w:val="002444E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paragraph" w:styleId="5">
    <w:name w:val="heading 5"/>
    <w:basedOn w:val="a1"/>
    <w:next w:val="a1"/>
    <w:link w:val="50"/>
    <w:qFormat/>
    <w:rsid w:val="002444E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kern w:val="0"/>
      <w:szCs w:val="20"/>
      <w:lang w:eastAsia="ru-RU"/>
      <w14:ligatures w14:val="none"/>
    </w:rPr>
  </w:style>
  <w:style w:type="paragraph" w:styleId="6">
    <w:name w:val="heading 6"/>
    <w:basedOn w:val="a1"/>
    <w:next w:val="a1"/>
    <w:link w:val="60"/>
    <w:qFormat/>
    <w:rsid w:val="002444E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kern w:val="0"/>
      <w:sz w:val="18"/>
      <w:szCs w:val="20"/>
      <w:lang w:eastAsia="ru-RU"/>
      <w14:ligatures w14:val="none"/>
    </w:rPr>
  </w:style>
  <w:style w:type="paragraph" w:styleId="7">
    <w:name w:val="heading 7"/>
    <w:basedOn w:val="a1"/>
    <w:next w:val="a1"/>
    <w:link w:val="70"/>
    <w:qFormat/>
    <w:rsid w:val="002444E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kern w:val="0"/>
      <w:sz w:val="22"/>
      <w:szCs w:val="20"/>
      <w:lang w:eastAsia="ru-RU"/>
      <w14:ligatures w14:val="none"/>
    </w:rPr>
  </w:style>
  <w:style w:type="paragraph" w:styleId="8">
    <w:name w:val="heading 8"/>
    <w:basedOn w:val="a1"/>
    <w:next w:val="a1"/>
    <w:link w:val="80"/>
    <w:qFormat/>
    <w:rsid w:val="002444E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kern w:val="0"/>
      <w:szCs w:val="20"/>
      <w:lang w:eastAsia="ru-RU"/>
      <w14:ligatures w14:val="none"/>
    </w:rPr>
  </w:style>
  <w:style w:type="paragraph" w:styleId="9">
    <w:name w:val="heading 9"/>
    <w:basedOn w:val="a1"/>
    <w:next w:val="a1"/>
    <w:link w:val="90"/>
    <w:qFormat/>
    <w:rsid w:val="002444E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kern w:val="0"/>
      <w:sz w:val="28"/>
      <w:szCs w:val="20"/>
      <w:lang w:eastAsia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2444E2"/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character" w:customStyle="1" w:styleId="20">
    <w:name w:val="Заголовок 2 Знак"/>
    <w:basedOn w:val="a2"/>
    <w:link w:val="2"/>
    <w:rsid w:val="002444E2"/>
    <w:rPr>
      <w:rFonts w:ascii="Arial" w:eastAsia="Times New Roman" w:hAnsi="Arial" w:cs="Times New Roman"/>
      <w:b/>
      <w:snapToGrid w:val="0"/>
      <w:kern w:val="0"/>
      <w:szCs w:val="20"/>
      <w14:ligatures w14:val="none"/>
    </w:rPr>
  </w:style>
  <w:style w:type="character" w:customStyle="1" w:styleId="30">
    <w:name w:val="Заголовок 3 Знак"/>
    <w:basedOn w:val="a2"/>
    <w:link w:val="3"/>
    <w:rsid w:val="002444E2"/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2"/>
    <w:link w:val="4"/>
    <w:rsid w:val="002444E2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character" w:customStyle="1" w:styleId="50">
    <w:name w:val="Заголовок 5 Знак"/>
    <w:basedOn w:val="a2"/>
    <w:link w:val="5"/>
    <w:rsid w:val="002444E2"/>
    <w:rPr>
      <w:rFonts w:ascii="Times New Roman" w:eastAsia="Times New Roman" w:hAnsi="Times New Roman" w:cs="Times New Roman"/>
      <w:b/>
      <w:snapToGrid w:val="0"/>
      <w:kern w:val="0"/>
      <w:szCs w:val="20"/>
      <w:lang w:eastAsia="ru-RU"/>
      <w14:ligatures w14:val="none"/>
    </w:rPr>
  </w:style>
  <w:style w:type="character" w:customStyle="1" w:styleId="60">
    <w:name w:val="Заголовок 6 Знак"/>
    <w:basedOn w:val="a2"/>
    <w:link w:val="6"/>
    <w:rsid w:val="002444E2"/>
    <w:rPr>
      <w:rFonts w:ascii="Times New Roman" w:eastAsia="Times New Roman" w:hAnsi="Times New Roman" w:cs="Times New Roman"/>
      <w:b/>
      <w:snapToGrid w:val="0"/>
      <w:kern w:val="0"/>
      <w:sz w:val="18"/>
      <w:szCs w:val="20"/>
      <w:lang w:eastAsia="ru-RU"/>
      <w14:ligatures w14:val="none"/>
    </w:rPr>
  </w:style>
  <w:style w:type="character" w:customStyle="1" w:styleId="70">
    <w:name w:val="Заголовок 7 Знак"/>
    <w:basedOn w:val="a2"/>
    <w:link w:val="7"/>
    <w:rsid w:val="002444E2"/>
    <w:rPr>
      <w:rFonts w:ascii="Arial" w:eastAsia="Times New Roman" w:hAnsi="Arial" w:cs="Times New Roman"/>
      <w:snapToGrid w:val="0"/>
      <w:kern w:val="0"/>
      <w:sz w:val="22"/>
      <w:szCs w:val="20"/>
      <w:lang w:eastAsia="ru-RU"/>
      <w14:ligatures w14:val="none"/>
    </w:rPr>
  </w:style>
  <w:style w:type="character" w:customStyle="1" w:styleId="80">
    <w:name w:val="Заголовок 8 Знак"/>
    <w:basedOn w:val="a2"/>
    <w:link w:val="8"/>
    <w:rsid w:val="002444E2"/>
    <w:rPr>
      <w:rFonts w:ascii="Times New Roman" w:eastAsia="Times New Roman" w:hAnsi="Times New Roman" w:cs="Times New Roman"/>
      <w:caps/>
      <w:snapToGrid w:val="0"/>
      <w:kern w:val="0"/>
      <w:szCs w:val="20"/>
      <w:lang w:eastAsia="ru-RU"/>
      <w14:ligatures w14:val="none"/>
    </w:rPr>
  </w:style>
  <w:style w:type="character" w:customStyle="1" w:styleId="90">
    <w:name w:val="Заголовок 9 Знак"/>
    <w:basedOn w:val="a2"/>
    <w:link w:val="9"/>
    <w:rsid w:val="002444E2"/>
    <w:rPr>
      <w:rFonts w:ascii="Times New Roman" w:eastAsia="Times New Roman" w:hAnsi="Times New Roman" w:cs="Times New Roman"/>
      <w:b/>
      <w:caps/>
      <w:snapToGrid w:val="0"/>
      <w:kern w:val="0"/>
      <w:sz w:val="28"/>
      <w:szCs w:val="20"/>
      <w:lang w:eastAsia="ru-RU"/>
      <w14:ligatures w14:val="none"/>
    </w:rPr>
  </w:style>
  <w:style w:type="numbering" w:customStyle="1" w:styleId="12">
    <w:name w:val="Нет списка1"/>
    <w:next w:val="a4"/>
    <w:uiPriority w:val="99"/>
    <w:semiHidden/>
    <w:unhideWhenUsed/>
    <w:rsid w:val="002444E2"/>
  </w:style>
  <w:style w:type="numbering" w:customStyle="1" w:styleId="110">
    <w:name w:val="Нет списка11"/>
    <w:next w:val="a4"/>
    <w:uiPriority w:val="99"/>
    <w:semiHidden/>
    <w:rsid w:val="002444E2"/>
  </w:style>
  <w:style w:type="paragraph" w:customStyle="1" w:styleId="FR1">
    <w:name w:val="FR1"/>
    <w:rsid w:val="002444E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paragraph" w:customStyle="1" w:styleId="FR2">
    <w:name w:val="FR2"/>
    <w:rsid w:val="002444E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kern w:val="0"/>
      <w:sz w:val="16"/>
      <w:szCs w:val="20"/>
      <w:lang w:eastAsia="ru-RU"/>
      <w14:ligatures w14:val="none"/>
    </w:rPr>
  </w:style>
  <w:style w:type="paragraph" w:styleId="a5">
    <w:name w:val="caption"/>
    <w:basedOn w:val="a1"/>
    <w:next w:val="a1"/>
    <w:qFormat/>
    <w:rsid w:val="002444E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1"/>
    <w:link w:val="a7"/>
    <w:rsid w:val="002444E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kern w:val="0"/>
      <w:sz w:val="28"/>
      <w:szCs w:val="20"/>
      <w:lang w:eastAsia="ru-RU"/>
      <w14:ligatures w14:val="none"/>
    </w:rPr>
  </w:style>
  <w:style w:type="character" w:customStyle="1" w:styleId="a7">
    <w:name w:val="Основной текст Знак"/>
    <w:basedOn w:val="a2"/>
    <w:link w:val="a6"/>
    <w:rsid w:val="002444E2"/>
    <w:rPr>
      <w:rFonts w:ascii="Times New Roman" w:eastAsia="Times New Roman" w:hAnsi="Times New Roman" w:cs="Times New Roman"/>
      <w:b/>
      <w:caps/>
      <w:snapToGrid w:val="0"/>
      <w:kern w:val="0"/>
      <w:sz w:val="28"/>
      <w:szCs w:val="20"/>
      <w:lang w:eastAsia="ru-RU"/>
      <w14:ligatures w14:val="none"/>
    </w:rPr>
  </w:style>
  <w:style w:type="paragraph" w:customStyle="1" w:styleId="a8">
    <w:name w:val="Мой"/>
    <w:basedOn w:val="a1"/>
    <w:rsid w:val="002444E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9">
    <w:name w:val="Body Text Indent"/>
    <w:aliases w:val="текст,Основной текст 1"/>
    <w:basedOn w:val="a1"/>
    <w:link w:val="aa"/>
    <w:rsid w:val="002444E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2444E2"/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21">
    <w:name w:val="Body Text Indent 2"/>
    <w:basedOn w:val="a1"/>
    <w:link w:val="22"/>
    <w:rsid w:val="002444E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character" w:customStyle="1" w:styleId="22">
    <w:name w:val="Основной текст с отступом 2 Знак"/>
    <w:basedOn w:val="a2"/>
    <w:link w:val="21"/>
    <w:rsid w:val="002444E2"/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31">
    <w:name w:val="Body Text Indent 3"/>
    <w:basedOn w:val="a1"/>
    <w:link w:val="32"/>
    <w:rsid w:val="002444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customStyle="1" w:styleId="32">
    <w:name w:val="Основной текст с отступом 3 Знак"/>
    <w:basedOn w:val="a2"/>
    <w:link w:val="31"/>
    <w:rsid w:val="002444E2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23">
    <w:name w:val="Body Text 2"/>
    <w:basedOn w:val="a1"/>
    <w:link w:val="24"/>
    <w:rsid w:val="002444E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kern w:val="0"/>
      <w:szCs w:val="20"/>
      <w:lang w:eastAsia="ru-RU"/>
      <w14:ligatures w14:val="none"/>
    </w:rPr>
  </w:style>
  <w:style w:type="character" w:customStyle="1" w:styleId="24">
    <w:name w:val="Основной текст 2 Знак"/>
    <w:basedOn w:val="a2"/>
    <w:link w:val="23"/>
    <w:rsid w:val="002444E2"/>
    <w:rPr>
      <w:rFonts w:ascii="Times New Roman" w:eastAsia="Times New Roman" w:hAnsi="Times New Roman" w:cs="Times New Roman"/>
      <w:b/>
      <w:snapToGrid w:val="0"/>
      <w:kern w:val="0"/>
      <w:szCs w:val="20"/>
      <w:lang w:eastAsia="ru-RU"/>
      <w14:ligatures w14:val="none"/>
    </w:rPr>
  </w:style>
  <w:style w:type="paragraph" w:styleId="ab">
    <w:name w:val="header"/>
    <w:basedOn w:val="a1"/>
    <w:link w:val="ac"/>
    <w:uiPriority w:val="99"/>
    <w:rsid w:val="002444E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14:ligatures w14:val="none"/>
    </w:rPr>
  </w:style>
  <w:style w:type="character" w:customStyle="1" w:styleId="ac">
    <w:name w:val="Верхний колонтитул Знак"/>
    <w:basedOn w:val="a2"/>
    <w:link w:val="ab"/>
    <w:uiPriority w:val="99"/>
    <w:rsid w:val="002444E2"/>
    <w:rPr>
      <w:rFonts w:ascii="Times New Roman" w:eastAsia="Times New Roman" w:hAnsi="Times New Roman" w:cs="Times New Roman"/>
      <w:snapToGrid w:val="0"/>
      <w:kern w:val="0"/>
      <w:sz w:val="16"/>
      <w:szCs w:val="20"/>
      <w14:ligatures w14:val="none"/>
    </w:rPr>
  </w:style>
  <w:style w:type="character" w:styleId="ad">
    <w:name w:val="page number"/>
    <w:basedOn w:val="a2"/>
    <w:rsid w:val="002444E2"/>
  </w:style>
  <w:style w:type="paragraph" w:styleId="ae">
    <w:name w:val="footer"/>
    <w:basedOn w:val="a1"/>
    <w:link w:val="af"/>
    <w:uiPriority w:val="99"/>
    <w:rsid w:val="002444E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14:ligatures w14:val="none"/>
    </w:rPr>
  </w:style>
  <w:style w:type="character" w:customStyle="1" w:styleId="af">
    <w:name w:val="Нижний колонтитул Знак"/>
    <w:basedOn w:val="a2"/>
    <w:link w:val="ae"/>
    <w:uiPriority w:val="99"/>
    <w:rsid w:val="002444E2"/>
    <w:rPr>
      <w:rFonts w:ascii="Times New Roman" w:eastAsia="Times New Roman" w:hAnsi="Times New Roman" w:cs="Times New Roman"/>
      <w:snapToGrid w:val="0"/>
      <w:kern w:val="0"/>
      <w:sz w:val="16"/>
      <w:szCs w:val="20"/>
      <w14:ligatures w14:val="none"/>
    </w:rPr>
  </w:style>
  <w:style w:type="paragraph" w:styleId="33">
    <w:name w:val="Body Text 3"/>
    <w:basedOn w:val="a1"/>
    <w:link w:val="34"/>
    <w:rsid w:val="002444E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character" w:customStyle="1" w:styleId="34">
    <w:name w:val="Основной текст 3 Знак"/>
    <w:basedOn w:val="a2"/>
    <w:link w:val="33"/>
    <w:rsid w:val="002444E2"/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af0">
    <w:name w:val="Title"/>
    <w:basedOn w:val="a1"/>
    <w:link w:val="af1"/>
    <w:qFormat/>
    <w:rsid w:val="002444E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character" w:customStyle="1" w:styleId="af1">
    <w:name w:val="Заголовок Знак"/>
    <w:basedOn w:val="a2"/>
    <w:link w:val="af0"/>
    <w:rsid w:val="002444E2"/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paragraph" w:styleId="af2">
    <w:name w:val="Subtitle"/>
    <w:basedOn w:val="a1"/>
    <w:link w:val="af3"/>
    <w:qFormat/>
    <w:rsid w:val="002444E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kern w:val="0"/>
      <w:szCs w:val="20"/>
      <w:lang w:eastAsia="ru-RU"/>
      <w14:ligatures w14:val="none"/>
    </w:rPr>
  </w:style>
  <w:style w:type="character" w:customStyle="1" w:styleId="af3">
    <w:name w:val="Подзаголовок Знак"/>
    <w:basedOn w:val="a2"/>
    <w:link w:val="af2"/>
    <w:rsid w:val="002444E2"/>
    <w:rPr>
      <w:rFonts w:ascii="Times New Roman" w:eastAsia="Times New Roman" w:hAnsi="Times New Roman" w:cs="Times New Roman"/>
      <w:b/>
      <w:caps/>
      <w:snapToGrid w:val="0"/>
      <w:kern w:val="0"/>
      <w:szCs w:val="20"/>
      <w:lang w:eastAsia="ru-RU"/>
      <w14:ligatures w14:val="none"/>
    </w:rPr>
  </w:style>
  <w:style w:type="paragraph" w:customStyle="1" w:styleId="13">
    <w:name w:val="Обычный1"/>
    <w:rsid w:val="002444E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af4">
    <w:name w:val="footnote text"/>
    <w:basedOn w:val="a1"/>
    <w:link w:val="af5"/>
    <w:uiPriority w:val="99"/>
    <w:semiHidden/>
    <w:rsid w:val="002444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5">
    <w:name w:val="Текст сноски Знак"/>
    <w:basedOn w:val="a2"/>
    <w:link w:val="af4"/>
    <w:uiPriority w:val="99"/>
    <w:semiHidden/>
    <w:rsid w:val="002444E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6">
    <w:name w:val="footnote reference"/>
    <w:uiPriority w:val="99"/>
    <w:semiHidden/>
    <w:rsid w:val="002444E2"/>
    <w:rPr>
      <w:vertAlign w:val="superscript"/>
    </w:rPr>
  </w:style>
  <w:style w:type="paragraph" w:customStyle="1" w:styleId="11">
    <w:name w:val="1_Список1"/>
    <w:basedOn w:val="a1"/>
    <w:rsid w:val="002444E2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alloon Text"/>
    <w:basedOn w:val="a1"/>
    <w:link w:val="af8"/>
    <w:uiPriority w:val="99"/>
    <w:semiHidden/>
    <w:rsid w:val="002444E2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kern w:val="0"/>
      <w:sz w:val="16"/>
      <w:szCs w:val="16"/>
      <w14:ligatures w14:val="none"/>
    </w:rPr>
  </w:style>
  <w:style w:type="character" w:customStyle="1" w:styleId="af8">
    <w:name w:val="Текст выноски Знак"/>
    <w:basedOn w:val="a2"/>
    <w:link w:val="af7"/>
    <w:uiPriority w:val="99"/>
    <w:semiHidden/>
    <w:rsid w:val="002444E2"/>
    <w:rPr>
      <w:rFonts w:ascii="Tahoma" w:eastAsia="Times New Roman" w:hAnsi="Tahoma" w:cs="Times New Roman"/>
      <w:snapToGrid w:val="0"/>
      <w:kern w:val="0"/>
      <w:sz w:val="16"/>
      <w:szCs w:val="16"/>
      <w14:ligatures w14:val="none"/>
    </w:rPr>
  </w:style>
  <w:style w:type="table" w:styleId="af9">
    <w:name w:val="Table Grid"/>
    <w:basedOn w:val="a3"/>
    <w:uiPriority w:val="39"/>
    <w:rsid w:val="002444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2444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a">
    <w:name w:val="Hyperlink"/>
    <w:uiPriority w:val="99"/>
    <w:rsid w:val="002444E2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2444E2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2444E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eastAsia="ru-RU"/>
      <w14:ligatures w14:val="none"/>
    </w:rPr>
  </w:style>
  <w:style w:type="paragraph" w:styleId="25">
    <w:name w:val="toc 2"/>
    <w:basedOn w:val="a1"/>
    <w:next w:val="a1"/>
    <w:autoRedefine/>
    <w:uiPriority w:val="39"/>
    <w:qFormat/>
    <w:rsid w:val="002444E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kern w:val="0"/>
      <w:sz w:val="28"/>
      <w:szCs w:val="28"/>
      <w:lang w:eastAsia="ru-RU"/>
      <w14:ligatures w14:val="none"/>
    </w:rPr>
  </w:style>
  <w:style w:type="character" w:styleId="afc">
    <w:name w:val="Emphasis"/>
    <w:qFormat/>
    <w:rsid w:val="002444E2"/>
    <w:rPr>
      <w:i/>
      <w:iCs/>
    </w:rPr>
  </w:style>
  <w:style w:type="paragraph" w:styleId="afd">
    <w:name w:val="No Spacing"/>
    <w:uiPriority w:val="1"/>
    <w:qFormat/>
    <w:rsid w:val="002444E2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15">
    <w:name w:val="Знак1"/>
    <w:basedOn w:val="a1"/>
    <w:rsid w:val="002444E2"/>
    <w:pPr>
      <w:tabs>
        <w:tab w:val="num" w:pos="643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0">
    <w:name w:val="список с точками"/>
    <w:basedOn w:val="a1"/>
    <w:rsid w:val="002444E2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e">
    <w:name w:val="Для таблиц"/>
    <w:basedOn w:val="a1"/>
    <w:rsid w:val="002444E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">
    <w:name w:val="Знак"/>
    <w:basedOn w:val="a1"/>
    <w:rsid w:val="002444E2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">
    <w:name w:val="Normal (Web)"/>
    <w:basedOn w:val="a1"/>
    <w:uiPriority w:val="99"/>
    <w:rsid w:val="002444E2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6">
    <w:name w:val="List Bullet 3"/>
    <w:basedOn w:val="a1"/>
    <w:autoRedefine/>
    <w:rsid w:val="002444E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caaieiaie2">
    <w:name w:val="caaieiaie 2"/>
    <w:basedOn w:val="a1"/>
    <w:next w:val="a1"/>
    <w:rsid w:val="002444E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BodyText21">
    <w:name w:val="Body Text 21"/>
    <w:basedOn w:val="a1"/>
    <w:rsid w:val="002444E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fortables12">
    <w:name w:val="for_tables_12"/>
    <w:basedOn w:val="a1"/>
    <w:rsid w:val="002444E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0">
    <w:name w:val="Знак Знак Знак Знак Знак Знак Знак Знак Знак Знак"/>
    <w:basedOn w:val="a1"/>
    <w:rsid w:val="002444E2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1">
    <w:name w:val="Знак Знак Знак Знак Знак Знак"/>
    <w:basedOn w:val="a1"/>
    <w:rsid w:val="002444E2"/>
    <w:pPr>
      <w:tabs>
        <w:tab w:val="num" w:pos="643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2">
    <w:name w:val="Знак Знак Знак Знак"/>
    <w:basedOn w:val="a1"/>
    <w:rsid w:val="002444E2"/>
    <w:pPr>
      <w:tabs>
        <w:tab w:val="num" w:pos="643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3">
    <w:name w:val="List Paragraph"/>
    <w:basedOn w:val="a1"/>
    <w:qFormat/>
    <w:rsid w:val="002444E2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rsid w:val="00244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2444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aff4">
    <w:name w:val="Текст абзаца"/>
    <w:basedOn w:val="aff5"/>
    <w:rsid w:val="002444E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2444E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6">
    <w:name w:val="Абзац списка1"/>
    <w:basedOn w:val="a1"/>
    <w:rsid w:val="002444E2"/>
    <w:pPr>
      <w:spacing w:after="0" w:line="360" w:lineRule="auto"/>
      <w:ind w:left="720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tyle12">
    <w:name w:val="Style12"/>
    <w:basedOn w:val="a1"/>
    <w:uiPriority w:val="99"/>
    <w:rsid w:val="0024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yle13">
    <w:name w:val="Style13"/>
    <w:basedOn w:val="a1"/>
    <w:uiPriority w:val="99"/>
    <w:rsid w:val="002444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customStyle="1" w:styleId="Style7">
    <w:name w:val="Style7"/>
    <w:basedOn w:val="a1"/>
    <w:uiPriority w:val="99"/>
    <w:rsid w:val="002444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37">
    <w:name w:val="Основной текст (3)"/>
    <w:link w:val="310"/>
    <w:uiPriority w:val="99"/>
    <w:rsid w:val="002444E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2444E2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244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2444E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26">
    <w:name w:val="Абзац списка2"/>
    <w:basedOn w:val="a1"/>
    <w:rsid w:val="002444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11pt">
    <w:name w:val="Основной текст (2) + 11 pt"/>
    <w:basedOn w:val="a2"/>
    <w:rsid w:val="002444E2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2444E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444E2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uiPriority w:val="99"/>
    <w:rsid w:val="00244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styleId="aff6">
    <w:name w:val="annotation reference"/>
    <w:basedOn w:val="a2"/>
    <w:uiPriority w:val="99"/>
    <w:semiHidden/>
    <w:unhideWhenUsed/>
    <w:rsid w:val="002444E2"/>
    <w:rPr>
      <w:sz w:val="16"/>
      <w:szCs w:val="16"/>
    </w:rPr>
  </w:style>
  <w:style w:type="paragraph" w:customStyle="1" w:styleId="17">
    <w:name w:val="Текст примечания1"/>
    <w:basedOn w:val="a1"/>
    <w:next w:val="aff7"/>
    <w:link w:val="aff8"/>
    <w:uiPriority w:val="99"/>
    <w:semiHidden/>
    <w:unhideWhenUsed/>
    <w:rsid w:val="002444E2"/>
    <w:pPr>
      <w:spacing w:after="0"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17"/>
    <w:uiPriority w:val="99"/>
    <w:semiHidden/>
    <w:rsid w:val="002444E2"/>
    <w:rPr>
      <w:sz w:val="20"/>
      <w:szCs w:val="20"/>
    </w:rPr>
  </w:style>
  <w:style w:type="paragraph" w:customStyle="1" w:styleId="18">
    <w:name w:val="Тема примечания1"/>
    <w:basedOn w:val="aff7"/>
    <w:next w:val="aff7"/>
    <w:uiPriority w:val="99"/>
    <w:semiHidden/>
    <w:unhideWhenUsed/>
    <w:rsid w:val="002444E2"/>
    <w:pPr>
      <w:spacing w:after="0"/>
    </w:pPr>
    <w:rPr>
      <w:rFonts w:ascii="Times New Roman" w:hAnsi="Times New Roman"/>
      <w:b/>
      <w:bCs/>
      <w:kern w:val="0"/>
      <w14:ligatures w14:val="none"/>
    </w:rPr>
  </w:style>
  <w:style w:type="character" w:customStyle="1" w:styleId="aff9">
    <w:name w:val="Тема примечания Знак"/>
    <w:basedOn w:val="aff8"/>
    <w:link w:val="affa"/>
    <w:uiPriority w:val="99"/>
    <w:semiHidden/>
    <w:rsid w:val="002444E2"/>
    <w:rPr>
      <w:b/>
      <w:bCs/>
      <w:sz w:val="20"/>
      <w:szCs w:val="20"/>
    </w:rPr>
  </w:style>
  <w:style w:type="numbering" w:customStyle="1" w:styleId="29">
    <w:name w:val="Нет списка2"/>
    <w:next w:val="a4"/>
    <w:uiPriority w:val="99"/>
    <w:semiHidden/>
    <w:unhideWhenUsed/>
    <w:rsid w:val="002444E2"/>
  </w:style>
  <w:style w:type="numbering" w:customStyle="1" w:styleId="111">
    <w:name w:val="Нет списка111"/>
    <w:next w:val="a4"/>
    <w:uiPriority w:val="99"/>
    <w:semiHidden/>
    <w:rsid w:val="002444E2"/>
  </w:style>
  <w:style w:type="character" w:customStyle="1" w:styleId="19">
    <w:name w:val="Просмотренная гиперссылка1"/>
    <w:basedOn w:val="a2"/>
    <w:uiPriority w:val="99"/>
    <w:semiHidden/>
    <w:unhideWhenUsed/>
    <w:rsid w:val="002444E2"/>
    <w:rPr>
      <w:color w:val="800080"/>
      <w:u w:val="single"/>
    </w:rPr>
  </w:style>
  <w:style w:type="paragraph" w:customStyle="1" w:styleId="msonormal0">
    <w:name w:val="msonormal"/>
    <w:basedOn w:val="a1"/>
    <w:rsid w:val="0024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5">
    <w:name w:val="font5"/>
    <w:basedOn w:val="a1"/>
    <w:rsid w:val="0024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ru-RU"/>
      <w14:ligatures w14:val="none"/>
    </w:rPr>
  </w:style>
  <w:style w:type="paragraph" w:customStyle="1" w:styleId="xl65">
    <w:name w:val="xl65"/>
    <w:basedOn w:val="a1"/>
    <w:rsid w:val="002444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1"/>
    <w:rsid w:val="002444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1"/>
    <w:rsid w:val="002444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1"/>
    <w:rsid w:val="002444E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1"/>
    <w:rsid w:val="002444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1"/>
    <w:rsid w:val="002444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1"/>
    <w:rsid w:val="002444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2">
    <w:name w:val="xl72"/>
    <w:basedOn w:val="a1"/>
    <w:rsid w:val="002444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3">
    <w:name w:val="xl73"/>
    <w:basedOn w:val="a1"/>
    <w:rsid w:val="002444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1"/>
    <w:rsid w:val="002444E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1"/>
    <w:rsid w:val="002444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1"/>
    <w:rsid w:val="002444E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7">
    <w:name w:val="xl77"/>
    <w:basedOn w:val="a1"/>
    <w:rsid w:val="002444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1"/>
    <w:rsid w:val="002444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1"/>
    <w:rsid w:val="002444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1"/>
    <w:rsid w:val="002444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numbering" w:customStyle="1" w:styleId="38">
    <w:name w:val="Нет списка3"/>
    <w:next w:val="a4"/>
    <w:uiPriority w:val="99"/>
    <w:semiHidden/>
    <w:unhideWhenUsed/>
    <w:rsid w:val="002444E2"/>
  </w:style>
  <w:style w:type="table" w:customStyle="1" w:styleId="1a">
    <w:name w:val="Сетка таблицы1"/>
    <w:basedOn w:val="a3"/>
    <w:next w:val="af9"/>
    <w:uiPriority w:val="59"/>
    <w:rsid w:val="002444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Основной шрифт абзаца1"/>
    <w:rsid w:val="002444E2"/>
  </w:style>
  <w:style w:type="paragraph" w:customStyle="1" w:styleId="font6">
    <w:name w:val="font6"/>
    <w:basedOn w:val="a1"/>
    <w:rsid w:val="0024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numbering" w:customStyle="1" w:styleId="41">
    <w:name w:val="Нет списка4"/>
    <w:next w:val="a4"/>
    <w:uiPriority w:val="99"/>
    <w:semiHidden/>
    <w:unhideWhenUsed/>
    <w:rsid w:val="002444E2"/>
  </w:style>
  <w:style w:type="table" w:customStyle="1" w:styleId="2a">
    <w:name w:val="Сетка таблицы2"/>
    <w:basedOn w:val="a3"/>
    <w:next w:val="af9"/>
    <w:uiPriority w:val="59"/>
    <w:rsid w:val="002444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1"/>
    <w:rsid w:val="002444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sz w:val="16"/>
      <w:szCs w:val="16"/>
      <w:lang w:eastAsia="ru-RU"/>
      <w14:ligatures w14:val="none"/>
    </w:rPr>
  </w:style>
  <w:style w:type="paragraph" w:customStyle="1" w:styleId="font8">
    <w:name w:val="font8"/>
    <w:basedOn w:val="a1"/>
    <w:rsid w:val="002444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sz w:val="16"/>
      <w:szCs w:val="16"/>
      <w:lang w:eastAsia="ru-RU"/>
      <w14:ligatures w14:val="none"/>
    </w:rPr>
  </w:style>
  <w:style w:type="paragraph" w:customStyle="1" w:styleId="font9">
    <w:name w:val="font9"/>
    <w:basedOn w:val="a1"/>
    <w:rsid w:val="002444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sz w:val="16"/>
      <w:szCs w:val="16"/>
      <w:lang w:eastAsia="ru-RU"/>
      <w14:ligatures w14:val="none"/>
    </w:rPr>
  </w:style>
  <w:style w:type="paragraph" w:customStyle="1" w:styleId="font10">
    <w:name w:val="font10"/>
    <w:basedOn w:val="a1"/>
    <w:rsid w:val="002444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sz w:val="16"/>
      <w:szCs w:val="16"/>
      <w:lang w:eastAsia="ru-RU"/>
      <w14:ligatures w14:val="none"/>
    </w:rPr>
  </w:style>
  <w:style w:type="paragraph" w:customStyle="1" w:styleId="font11">
    <w:name w:val="font11"/>
    <w:basedOn w:val="a1"/>
    <w:rsid w:val="002444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2">
    <w:name w:val="xl82"/>
    <w:basedOn w:val="a1"/>
    <w:rsid w:val="002444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3">
    <w:name w:val="xl83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4">
    <w:name w:val="xl84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5">
    <w:name w:val="xl85"/>
    <w:basedOn w:val="a1"/>
    <w:rsid w:val="002444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6">
    <w:name w:val="xl86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7">
    <w:name w:val="xl87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8">
    <w:name w:val="xl88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89">
    <w:name w:val="xl89"/>
    <w:basedOn w:val="a1"/>
    <w:rsid w:val="002444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90">
    <w:name w:val="xl90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91">
    <w:name w:val="xl91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4"/>
      <w:szCs w:val="14"/>
      <w:lang w:eastAsia="ru-RU"/>
      <w14:ligatures w14:val="none"/>
    </w:rPr>
  </w:style>
  <w:style w:type="paragraph" w:customStyle="1" w:styleId="xl92">
    <w:name w:val="xl92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93">
    <w:name w:val="xl93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94">
    <w:name w:val="xl94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95">
    <w:name w:val="xl95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96">
    <w:name w:val="xl96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97">
    <w:name w:val="xl97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98">
    <w:name w:val="xl98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99">
    <w:name w:val="xl99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0">
    <w:name w:val="xl100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1">
    <w:name w:val="xl101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2">
    <w:name w:val="xl102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03">
    <w:name w:val="xl103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04">
    <w:name w:val="xl104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05">
    <w:name w:val="xl105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6">
    <w:name w:val="xl106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7">
    <w:name w:val="xl107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8">
    <w:name w:val="xl108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09">
    <w:name w:val="xl109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10">
    <w:name w:val="xl110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11">
    <w:name w:val="xl111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12">
    <w:name w:val="xl112"/>
    <w:basedOn w:val="a1"/>
    <w:rsid w:val="00244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13">
    <w:name w:val="xl113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14">
    <w:name w:val="xl114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15">
    <w:name w:val="xl115"/>
    <w:basedOn w:val="a1"/>
    <w:rsid w:val="002444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16">
    <w:name w:val="xl116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17">
    <w:name w:val="xl117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18">
    <w:name w:val="xl118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19">
    <w:name w:val="xl119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0">
    <w:name w:val="xl120"/>
    <w:basedOn w:val="a1"/>
    <w:rsid w:val="002444E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1">
    <w:name w:val="xl121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22">
    <w:name w:val="xl122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23">
    <w:name w:val="xl123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24">
    <w:name w:val="xl124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5">
    <w:name w:val="xl125"/>
    <w:basedOn w:val="a1"/>
    <w:rsid w:val="002444E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6">
    <w:name w:val="xl126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eastAsia="ru-RU"/>
      <w14:ligatures w14:val="none"/>
    </w:rPr>
  </w:style>
  <w:style w:type="paragraph" w:customStyle="1" w:styleId="xl127">
    <w:name w:val="xl127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lang w:eastAsia="ru-RU"/>
      <w14:ligatures w14:val="none"/>
    </w:rPr>
  </w:style>
  <w:style w:type="paragraph" w:customStyle="1" w:styleId="xl128">
    <w:name w:val="xl128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29">
    <w:name w:val="xl129"/>
    <w:basedOn w:val="a1"/>
    <w:rsid w:val="002444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30">
    <w:name w:val="xl130"/>
    <w:basedOn w:val="a1"/>
    <w:rsid w:val="00244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customStyle="1" w:styleId="xl131">
    <w:name w:val="xl131"/>
    <w:basedOn w:val="a1"/>
    <w:rsid w:val="002444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lang w:eastAsia="ru-RU"/>
      <w14:ligatures w14:val="none"/>
    </w:rPr>
  </w:style>
  <w:style w:type="paragraph" w:styleId="aff7">
    <w:name w:val="annotation text"/>
    <w:basedOn w:val="a1"/>
    <w:link w:val="1c"/>
    <w:uiPriority w:val="99"/>
    <w:semiHidden/>
    <w:unhideWhenUsed/>
    <w:rsid w:val="002444E2"/>
    <w:pPr>
      <w:spacing w:line="240" w:lineRule="auto"/>
    </w:pPr>
    <w:rPr>
      <w:sz w:val="20"/>
      <w:szCs w:val="20"/>
    </w:rPr>
  </w:style>
  <w:style w:type="character" w:customStyle="1" w:styleId="1c">
    <w:name w:val="Текст примечания Знак1"/>
    <w:basedOn w:val="a2"/>
    <w:link w:val="aff7"/>
    <w:uiPriority w:val="99"/>
    <w:semiHidden/>
    <w:rsid w:val="002444E2"/>
    <w:rPr>
      <w:sz w:val="20"/>
      <w:szCs w:val="20"/>
    </w:rPr>
  </w:style>
  <w:style w:type="paragraph" w:styleId="affa">
    <w:name w:val="annotation subject"/>
    <w:basedOn w:val="aff7"/>
    <w:next w:val="aff7"/>
    <w:link w:val="aff9"/>
    <w:uiPriority w:val="99"/>
    <w:semiHidden/>
    <w:unhideWhenUsed/>
    <w:rsid w:val="002444E2"/>
    <w:rPr>
      <w:b/>
      <w:bCs/>
    </w:rPr>
  </w:style>
  <w:style w:type="character" w:customStyle="1" w:styleId="1d">
    <w:name w:val="Тема примечания Знак1"/>
    <w:basedOn w:val="1c"/>
    <w:link w:val="affa"/>
    <w:uiPriority w:val="99"/>
    <w:semiHidden/>
    <w:rsid w:val="002444E2"/>
    <w:rPr>
      <w:b/>
      <w:bCs/>
      <w:sz w:val="20"/>
      <w:szCs w:val="20"/>
    </w:rPr>
  </w:style>
  <w:style w:type="character" w:styleId="affb">
    <w:name w:val="FollowedHyperlink"/>
    <w:basedOn w:val="a2"/>
    <w:uiPriority w:val="99"/>
    <w:semiHidden/>
    <w:unhideWhenUsed/>
    <w:rsid w:val="002444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10538</Words>
  <Characters>60073</Characters>
  <Application>Microsoft Office Word</Application>
  <DocSecurity>0</DocSecurity>
  <Lines>500</Lines>
  <Paragraphs>140</Paragraphs>
  <ScaleCrop>false</ScaleCrop>
  <Company/>
  <LinksUpToDate>false</LinksUpToDate>
  <CharactersWithSpaces>70471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</dc:creator>
  <cp:keywords/>
  <dc:description/>
  <cp:lastModifiedBy>Давыдов</cp:lastModifiedBy>
  <cp:revision>1</cp:revision>
  <dcterms:created xsi:type="dcterms:W3CDTF">2026-01-19T07:22:00Z</dcterms:created>
  <dcterms:modified xsi:type="dcterms:W3CDTF">2026-01-19T07:23:00Z</dcterms:modified>
</cp:coreProperties>
</file>